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:rsidRPr="00BF4330" w14:paraId="6786D772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773FB91" w14:textId="3FA362BB" w:rsidR="006C3F7F" w:rsidRPr="00BF4330" w:rsidRDefault="0095565E" w:rsidP="005241A2">
            <w:pPr>
              <w:pStyle w:val="Nadpisobsahu"/>
              <w:tabs>
                <w:tab w:val="left" w:pos="6300"/>
                <w:tab w:val="left" w:pos="8395"/>
              </w:tabs>
            </w:pPr>
            <w:r w:rsidRPr="00BF4330">
              <w:tab/>
            </w:r>
            <w:r w:rsidR="005241A2" w:rsidRPr="00BF4330">
              <w:tab/>
            </w:r>
          </w:p>
        </w:tc>
      </w:tr>
      <w:tr w:rsidR="0089638D" w:rsidRPr="00BF4330" w14:paraId="25A28A6F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3B040E3A" w14:textId="086EE9A5" w:rsidR="0089638D" w:rsidRPr="00BF4330" w:rsidRDefault="00CE2C4E" w:rsidP="00FA009E">
            <w:pPr>
              <w:pStyle w:val="tvar"/>
              <w:spacing w:before="120" w:after="120"/>
              <w:ind w:left="-109"/>
            </w:pPr>
            <w:r w:rsidRPr="00BF4330">
              <w:t>Rada pro výzkum, vývoj a inovace</w:t>
            </w:r>
          </w:p>
        </w:tc>
      </w:tr>
    </w:tbl>
    <w:p w14:paraId="2F8D0A5E" w14:textId="1B26D558" w:rsidR="005241A2" w:rsidRPr="00BF4330" w:rsidRDefault="00144F5B" w:rsidP="00E62942">
      <w:pPr>
        <w:pStyle w:val="Bezmezer"/>
        <w:jc w:val="left"/>
      </w:pPr>
      <w:r w:rsidRPr="00BF433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54A38B" wp14:editId="53A88043">
                <wp:simplePos x="0" y="0"/>
                <wp:positionH relativeFrom="margin">
                  <wp:posOffset>3640455</wp:posOffset>
                </wp:positionH>
                <wp:positionV relativeFrom="page">
                  <wp:posOffset>715645</wp:posOffset>
                </wp:positionV>
                <wp:extent cx="2432050" cy="3333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5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05064" w14:textId="4B83965A" w:rsidR="0042761D" w:rsidRDefault="005241A2" w:rsidP="00CE2C4E">
                            <w:pPr>
                              <w:spacing w:before="5"/>
                              <w:ind w:left="20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61A48"/>
                                <w:sz w:val="28"/>
                                <w:szCs w:val="28"/>
                              </w:rPr>
                              <w:t>SOUHRN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A38B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286.65pt;margin-top:56.35pt;width:191.5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" filled="f" stroked="f">
                <v:textbox inset="0,0,0,0">
                  <w:txbxContent>
                    <w:p w14:paraId="25E05064" w14:textId="4B83965A" w:rsidR="0042761D" w:rsidRDefault="005241A2" w:rsidP="00CE2C4E">
                      <w:pPr>
                        <w:spacing w:before="5"/>
                        <w:ind w:left="20"/>
                        <w:jc w:val="righ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161A48"/>
                          <w:sz w:val="28"/>
                          <w:szCs w:val="28"/>
                        </w:rPr>
                        <w:t>SOUHRN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41" w:rightFromText="141" w:vertAnchor="page" w:horzAnchor="margin" w:tblpY="2963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2358"/>
        <w:gridCol w:w="3371"/>
      </w:tblGrid>
      <w:tr w:rsidR="005241A2" w:rsidRPr="00BF4330" w14:paraId="4804DF3D" w14:textId="77777777" w:rsidTr="00283E92">
        <w:trPr>
          <w:trHeight w:val="1094"/>
        </w:trPr>
        <w:tc>
          <w:tcPr>
            <w:tcW w:w="63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72D36674" w14:textId="1320BAAB" w:rsidR="005241A2" w:rsidRPr="00BF4330" w:rsidRDefault="00F140D2" w:rsidP="005241A2">
            <w:pPr>
              <w:spacing w:before="120" w:after="120"/>
              <w:rPr>
                <w:b/>
                <w:color w:val="0070C0"/>
                <w:sz w:val="28"/>
                <w:szCs w:val="28"/>
              </w:rPr>
            </w:pPr>
            <w:bookmarkStart w:id="0" w:name="_Hlk195593560"/>
            <w:r w:rsidRPr="00BF4330">
              <w:rPr>
                <w:b/>
                <w:bCs/>
                <w:color w:val="0070C0"/>
                <w:sz w:val="28"/>
                <w:szCs w:val="28"/>
              </w:rPr>
              <w:t>Návrh na jmenování člena Mezinárodního poradního orgánu Rady – VOLBY</w:t>
            </w:r>
            <w:bookmarkEnd w:id="0"/>
          </w:p>
        </w:tc>
        <w:tc>
          <w:tcPr>
            <w:tcW w:w="337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330E55F8" w14:textId="13DCD0BF" w:rsidR="005241A2" w:rsidRPr="00BF4330" w:rsidRDefault="005241A2" w:rsidP="005241A2">
            <w:pPr>
              <w:spacing w:before="120" w:after="120"/>
              <w:jc w:val="center"/>
              <w:rPr>
                <w:b/>
                <w:color w:val="0070C0"/>
                <w:sz w:val="28"/>
                <w:szCs w:val="28"/>
              </w:rPr>
            </w:pPr>
            <w:r w:rsidRPr="00BF4330">
              <w:rPr>
                <w:b/>
                <w:color w:val="0070C0"/>
                <w:sz w:val="28"/>
                <w:szCs w:val="28"/>
              </w:rPr>
              <w:t>4</w:t>
            </w:r>
            <w:r w:rsidR="00283E92" w:rsidRPr="00BF4330">
              <w:rPr>
                <w:b/>
                <w:color w:val="0070C0"/>
                <w:sz w:val="28"/>
                <w:szCs w:val="28"/>
              </w:rPr>
              <w:t>11</w:t>
            </w:r>
            <w:r w:rsidRPr="00BF4330">
              <w:rPr>
                <w:b/>
                <w:color w:val="0070C0"/>
                <w:sz w:val="28"/>
                <w:szCs w:val="28"/>
              </w:rPr>
              <w:t>/</w:t>
            </w:r>
            <w:r w:rsidR="00F140D2" w:rsidRPr="00BF4330">
              <w:rPr>
                <w:b/>
                <w:color w:val="0070C0"/>
                <w:sz w:val="28"/>
                <w:szCs w:val="28"/>
              </w:rPr>
              <w:t>A9</w:t>
            </w:r>
          </w:p>
        </w:tc>
      </w:tr>
      <w:tr w:rsidR="005241A2" w:rsidRPr="00BF4330" w14:paraId="7B759CEE" w14:textId="77777777" w:rsidTr="00AB6ECF">
        <w:trPr>
          <w:trHeight w:val="514"/>
        </w:trPr>
        <w:tc>
          <w:tcPr>
            <w:tcW w:w="3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F50052" w14:textId="77777777" w:rsidR="005241A2" w:rsidRPr="00BF4330" w:rsidRDefault="005241A2" w:rsidP="005241A2">
            <w:pPr>
              <w:spacing w:before="120" w:after="120"/>
              <w:rPr>
                <w:b/>
                <w:i/>
                <w:noProof/>
              </w:rPr>
            </w:pPr>
            <w:r w:rsidRPr="00BF4330">
              <w:rPr>
                <w:b/>
                <w:i/>
                <w:noProof/>
              </w:rPr>
              <w:t>Předkládá</w:t>
            </w:r>
          </w:p>
        </w:tc>
        <w:tc>
          <w:tcPr>
            <w:tcW w:w="5729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1A4FD6" w14:textId="4567AD37" w:rsidR="005241A2" w:rsidRPr="00BF4330" w:rsidRDefault="00F140D2" w:rsidP="00426126">
            <w:pPr>
              <w:spacing w:before="120" w:after="120"/>
              <w:jc w:val="left"/>
              <w:rPr>
                <w:bCs/>
                <w:i/>
                <w:noProof/>
              </w:rPr>
            </w:pPr>
            <w:r w:rsidRPr="00BF4330">
              <w:rPr>
                <w:bCs/>
                <w:i/>
                <w:noProof/>
              </w:rPr>
              <w:t>PhDr. Adéla Gjuričová, Ph.D.</w:t>
            </w:r>
          </w:p>
        </w:tc>
      </w:tr>
      <w:tr w:rsidR="005241A2" w:rsidRPr="00BF4330" w14:paraId="0B9DD80E" w14:textId="77777777" w:rsidTr="00AB6ECF">
        <w:trPr>
          <w:trHeight w:val="646"/>
        </w:trPr>
        <w:tc>
          <w:tcPr>
            <w:tcW w:w="397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24EA5" w14:textId="77777777" w:rsidR="005241A2" w:rsidRPr="00BF4330" w:rsidRDefault="005241A2" w:rsidP="005241A2">
            <w:pPr>
              <w:spacing w:before="120" w:after="120"/>
              <w:rPr>
                <w:b/>
                <w:i/>
                <w:noProof/>
              </w:rPr>
            </w:pPr>
            <w:r w:rsidRPr="00BF4330">
              <w:rPr>
                <w:b/>
                <w:i/>
                <w:noProof/>
              </w:rPr>
              <w:t>Zpracovatel, útvar, datum</w:t>
            </w:r>
          </w:p>
        </w:tc>
        <w:tc>
          <w:tcPr>
            <w:tcW w:w="572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5FF744" w14:textId="499D38AA" w:rsidR="005241A2" w:rsidRPr="00BF4330" w:rsidRDefault="00F140D2" w:rsidP="00426126">
            <w:pPr>
              <w:spacing w:before="120" w:after="120"/>
              <w:jc w:val="left"/>
              <w:rPr>
                <w:bCs/>
                <w:i/>
                <w:noProof/>
              </w:rPr>
            </w:pPr>
            <w:r w:rsidRPr="00BF4330">
              <w:rPr>
                <w:bCs/>
                <w:i/>
                <w:noProof/>
              </w:rPr>
              <w:t>Ing. Kamila Kempná, Ph.D., Odbor podpory Rady, 1</w:t>
            </w:r>
            <w:r w:rsidR="008A1260">
              <w:rPr>
                <w:bCs/>
                <w:i/>
                <w:noProof/>
              </w:rPr>
              <w:t>6</w:t>
            </w:r>
            <w:r w:rsidRPr="00BF4330">
              <w:rPr>
                <w:bCs/>
                <w:i/>
                <w:noProof/>
              </w:rPr>
              <w:t>.</w:t>
            </w:r>
            <w:r w:rsidR="00BF4330">
              <w:rPr>
                <w:bCs/>
                <w:i/>
                <w:noProof/>
              </w:rPr>
              <w:t> </w:t>
            </w:r>
            <w:r w:rsidRPr="00BF4330">
              <w:rPr>
                <w:bCs/>
                <w:i/>
                <w:noProof/>
              </w:rPr>
              <w:t>04. 2025</w:t>
            </w:r>
          </w:p>
        </w:tc>
      </w:tr>
      <w:tr w:rsidR="005241A2" w:rsidRPr="00BF4330" w14:paraId="7AAD4E64" w14:textId="77777777" w:rsidTr="00283E92">
        <w:trPr>
          <w:trHeight w:val="1963"/>
        </w:trPr>
        <w:tc>
          <w:tcPr>
            <w:tcW w:w="97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176B0A" w14:textId="77777777" w:rsidR="00F140D2" w:rsidRPr="00BF4330" w:rsidRDefault="00F140D2" w:rsidP="00F140D2">
            <w:pPr>
              <w:spacing w:before="120" w:after="120"/>
              <w:rPr>
                <w:b/>
                <w:iCs/>
              </w:rPr>
            </w:pPr>
            <w:r w:rsidRPr="00BF4330">
              <w:rPr>
                <w:b/>
                <w:iCs/>
              </w:rPr>
              <w:t>Souhrn</w:t>
            </w:r>
          </w:p>
          <w:p w14:paraId="13D08CED" w14:textId="4BC71966" w:rsidR="00F140D2" w:rsidRPr="00BF4330" w:rsidRDefault="00F140D2" w:rsidP="00F140D2">
            <w:pPr>
              <w:spacing w:before="120" w:after="120"/>
              <w:rPr>
                <w:bCs/>
                <w:iCs/>
              </w:rPr>
            </w:pPr>
            <w:r w:rsidRPr="00BF4330">
              <w:rPr>
                <w:bCs/>
                <w:iCs/>
              </w:rPr>
              <w:t>Mezinárodní poradní orgán Rady pro výzkum, vývoj a inovace (dále „ISAB“) složený z význačných zahraničních odborníků a odbornic ustavila Rada pro výzkum, vývoj a inovace (dále jen „Rada“) jako svůj poradní orgán podle § 35 odst. 7 zákona č. 130/2002 Sb., o podpoře výzkumu, experimentálního vývoje a inovací z veřejných prostředků a o změně některých souvisejících zákonů</w:t>
            </w:r>
            <w:r w:rsidR="00EF175F" w:rsidRPr="00BF4330">
              <w:rPr>
                <w:bCs/>
                <w:iCs/>
              </w:rPr>
              <w:t xml:space="preserve">, </w:t>
            </w:r>
            <w:r w:rsidRPr="00BF4330">
              <w:rPr>
                <w:bCs/>
                <w:iCs/>
              </w:rPr>
              <w:t>ve znění pozdějších předpisů.</w:t>
            </w:r>
          </w:p>
          <w:p w14:paraId="42BB15F9" w14:textId="73B6D9B9" w:rsidR="00F140D2" w:rsidRPr="00BF4330" w:rsidRDefault="00F140D2" w:rsidP="00F140D2">
            <w:pPr>
              <w:spacing w:before="120" w:after="120"/>
              <w:rPr>
                <w:bCs/>
                <w:iCs/>
              </w:rPr>
            </w:pPr>
            <w:r w:rsidRPr="00BF4330">
              <w:rPr>
                <w:bCs/>
                <w:iCs/>
              </w:rPr>
              <w:t>ISAB se vyjadřuje k připravovaným strategickým plánům, které se týkají výzkumu, vývoje</w:t>
            </w:r>
            <w:r w:rsidR="0076218E">
              <w:rPr>
                <w:bCs/>
                <w:iCs/>
              </w:rPr>
              <w:t xml:space="preserve">, </w:t>
            </w:r>
            <w:r w:rsidRPr="00BF4330">
              <w:rPr>
                <w:bCs/>
                <w:iCs/>
              </w:rPr>
              <w:t>inovací</w:t>
            </w:r>
            <w:r w:rsidR="0076218E">
              <w:rPr>
                <w:bCs/>
                <w:iCs/>
              </w:rPr>
              <w:t xml:space="preserve"> a transferu</w:t>
            </w:r>
            <w:r w:rsidRPr="00BF4330">
              <w:rPr>
                <w:bCs/>
                <w:iCs/>
              </w:rPr>
              <w:t>, poskytuje nezávislá expertní stanoviska ke strategickým dokumentům vědy, výzkumu</w:t>
            </w:r>
            <w:r w:rsidR="0076218E">
              <w:rPr>
                <w:bCs/>
                <w:iCs/>
              </w:rPr>
              <w:t xml:space="preserve">, </w:t>
            </w:r>
            <w:r w:rsidRPr="00BF4330">
              <w:rPr>
                <w:bCs/>
                <w:iCs/>
              </w:rPr>
              <w:t>inovací</w:t>
            </w:r>
            <w:r w:rsidR="0076218E">
              <w:rPr>
                <w:bCs/>
                <w:iCs/>
              </w:rPr>
              <w:t xml:space="preserve"> a </w:t>
            </w:r>
            <w:proofErr w:type="spellStart"/>
            <w:r w:rsidR="0076218E">
              <w:rPr>
                <w:bCs/>
                <w:iCs/>
              </w:rPr>
              <w:t>tranferu</w:t>
            </w:r>
            <w:proofErr w:type="spellEnd"/>
            <w:r w:rsidR="008A1260">
              <w:rPr>
                <w:bCs/>
                <w:iCs/>
              </w:rPr>
              <w:t xml:space="preserve"> a k</w:t>
            </w:r>
            <w:r w:rsidRPr="00BF4330">
              <w:rPr>
                <w:bCs/>
                <w:iCs/>
              </w:rPr>
              <w:t xml:space="preserve"> vybraným tématům a materiálům projednávaným na jednání Rady. Dle </w:t>
            </w:r>
            <w:r w:rsidR="00796956">
              <w:rPr>
                <w:bCs/>
                <w:iCs/>
              </w:rPr>
              <w:t>S</w:t>
            </w:r>
            <w:r w:rsidRPr="00BF4330">
              <w:rPr>
                <w:bCs/>
                <w:iCs/>
              </w:rPr>
              <w:t>tatutu ISAB článku 4 odst. 2 a 3 členy ISAB jmenuje a odvolává předseda Rady na návrh Rady. Funkční období člena ISAB je čtyřleté. Člen ISAB může být jmenován nejvýše na dvě po sobě následující funkční období.</w:t>
            </w:r>
          </w:p>
          <w:p w14:paraId="1E46BBF0" w14:textId="77777777" w:rsidR="00F140D2" w:rsidRPr="00BF4330" w:rsidRDefault="00F140D2" w:rsidP="00F140D2">
            <w:pPr>
              <w:spacing w:before="120" w:after="120"/>
              <w:rPr>
                <w:bCs/>
                <w:iCs/>
              </w:rPr>
            </w:pPr>
            <w:r w:rsidRPr="00BF4330">
              <w:rPr>
                <w:bCs/>
                <w:iCs/>
              </w:rPr>
              <w:t>Na výzvu k nominacím byl předložen návrh na jmenování:</w:t>
            </w:r>
          </w:p>
          <w:p w14:paraId="1AA4AECC" w14:textId="4B4AF48B" w:rsidR="00F140D2" w:rsidRPr="00BF4330" w:rsidRDefault="00F140D2" w:rsidP="00F140D2">
            <w:pPr>
              <w:spacing w:before="120" w:after="120"/>
              <w:rPr>
                <w:bCs/>
                <w:iCs/>
              </w:rPr>
            </w:pPr>
            <w:r w:rsidRPr="00BF4330">
              <w:rPr>
                <w:bCs/>
                <w:iCs/>
              </w:rPr>
              <w:t>-</w:t>
            </w:r>
            <w:r w:rsidRPr="00BF4330">
              <w:rPr>
                <w:bCs/>
                <w:iCs/>
              </w:rPr>
              <w:tab/>
              <w:t xml:space="preserve">Prof. Dr. </w:t>
            </w:r>
            <w:proofErr w:type="spellStart"/>
            <w:r w:rsidRPr="00BF4330">
              <w:rPr>
                <w:bCs/>
                <w:iCs/>
              </w:rPr>
              <w:t>rer</w:t>
            </w:r>
            <w:proofErr w:type="spellEnd"/>
            <w:r w:rsidRPr="00BF4330">
              <w:rPr>
                <w:bCs/>
                <w:iCs/>
              </w:rPr>
              <w:t xml:space="preserve">. </w:t>
            </w:r>
            <w:proofErr w:type="spellStart"/>
            <w:r w:rsidRPr="00BF4330">
              <w:rPr>
                <w:bCs/>
                <w:iCs/>
              </w:rPr>
              <w:t>nat</w:t>
            </w:r>
            <w:proofErr w:type="spellEnd"/>
            <w:r w:rsidRPr="00BF4330">
              <w:rPr>
                <w:bCs/>
                <w:iCs/>
              </w:rPr>
              <w:t xml:space="preserve">. Dr. </w:t>
            </w:r>
            <w:proofErr w:type="spellStart"/>
            <w:r w:rsidRPr="00BF4330">
              <w:rPr>
                <w:bCs/>
                <w:iCs/>
              </w:rPr>
              <w:t>h.c</w:t>
            </w:r>
            <w:proofErr w:type="spellEnd"/>
            <w:r w:rsidRPr="00BF4330">
              <w:rPr>
                <w:bCs/>
                <w:iCs/>
              </w:rPr>
              <w:t xml:space="preserve">. </w:t>
            </w:r>
            <w:proofErr w:type="spellStart"/>
            <w:r w:rsidRPr="00BF4330">
              <w:rPr>
                <w:bCs/>
                <w:iCs/>
              </w:rPr>
              <w:t>mult</w:t>
            </w:r>
            <w:proofErr w:type="spellEnd"/>
            <w:r w:rsidRPr="00BF4330">
              <w:rPr>
                <w:bCs/>
                <w:iCs/>
              </w:rPr>
              <w:t>. Wolfgang</w:t>
            </w:r>
            <w:r w:rsidR="00796404" w:rsidRPr="00BF4330">
              <w:rPr>
                <w:bCs/>
                <w:iCs/>
              </w:rPr>
              <w:t>a</w:t>
            </w:r>
            <w:r w:rsidRPr="00BF4330">
              <w:rPr>
                <w:bCs/>
                <w:iCs/>
              </w:rPr>
              <w:t xml:space="preserve"> </w:t>
            </w:r>
            <w:proofErr w:type="spellStart"/>
            <w:r w:rsidRPr="00BF4330">
              <w:rPr>
                <w:bCs/>
                <w:iCs/>
              </w:rPr>
              <w:t>Wahlster</w:t>
            </w:r>
            <w:r w:rsidR="00EF175F" w:rsidRPr="00BF4330">
              <w:rPr>
                <w:bCs/>
                <w:iCs/>
              </w:rPr>
              <w:t>a</w:t>
            </w:r>
            <w:proofErr w:type="spellEnd"/>
            <w:r w:rsidRPr="00BF4330">
              <w:rPr>
                <w:bCs/>
                <w:iCs/>
              </w:rPr>
              <w:t>, ML, navržen</w:t>
            </w:r>
            <w:r w:rsidR="00EF175F" w:rsidRPr="00BF4330">
              <w:rPr>
                <w:bCs/>
                <w:iCs/>
              </w:rPr>
              <w:t>ého</w:t>
            </w:r>
            <w:r w:rsidRPr="00BF4330">
              <w:rPr>
                <w:bCs/>
                <w:iCs/>
              </w:rPr>
              <w:t xml:space="preserve"> prof. Maříkem</w:t>
            </w:r>
          </w:p>
          <w:p w14:paraId="56C91166" w14:textId="03F4890A" w:rsidR="005241A2" w:rsidRPr="00BF4330" w:rsidRDefault="00C07C4D" w:rsidP="00F31ABB">
            <w:pPr>
              <w:keepNext/>
              <w:tabs>
                <w:tab w:val="left" w:pos="-26"/>
                <w:tab w:val="left" w:pos="900"/>
              </w:tabs>
              <w:spacing w:after="120"/>
              <w:rPr>
                <w:bCs/>
                <w:iCs/>
              </w:rPr>
            </w:pPr>
            <w:r w:rsidRPr="00BF4330">
              <w:rPr>
                <w:bCs/>
                <w:iCs/>
              </w:rPr>
              <w:t xml:space="preserve">Prof. Wolfgang </w:t>
            </w:r>
            <w:proofErr w:type="spellStart"/>
            <w:r w:rsidRPr="00BF4330">
              <w:rPr>
                <w:bCs/>
                <w:iCs/>
              </w:rPr>
              <w:t>Wahlster</w:t>
            </w:r>
            <w:proofErr w:type="spellEnd"/>
            <w:r w:rsidRPr="00BF4330">
              <w:rPr>
                <w:bCs/>
                <w:iCs/>
              </w:rPr>
              <w:t xml:space="preserve"> je </w:t>
            </w:r>
            <w:r w:rsidR="002467CE" w:rsidRPr="00BF4330">
              <w:rPr>
                <w:bCs/>
                <w:iCs/>
              </w:rPr>
              <w:t xml:space="preserve">emeritním </w:t>
            </w:r>
            <w:r w:rsidRPr="00BF4330">
              <w:rPr>
                <w:bCs/>
                <w:iCs/>
              </w:rPr>
              <w:t xml:space="preserve">profesorem </w:t>
            </w:r>
            <w:r w:rsidR="00EF175F" w:rsidRPr="00BF4330">
              <w:rPr>
                <w:bCs/>
                <w:iCs/>
              </w:rPr>
              <w:t xml:space="preserve">v oboru </w:t>
            </w:r>
            <w:r w:rsidRPr="00BF4330">
              <w:rPr>
                <w:bCs/>
                <w:iCs/>
              </w:rPr>
              <w:t xml:space="preserve">umělé inteligence (AI) </w:t>
            </w:r>
            <w:r w:rsidR="002467CE" w:rsidRPr="00BF4330">
              <w:rPr>
                <w:bCs/>
                <w:iCs/>
              </w:rPr>
              <w:t xml:space="preserve">na </w:t>
            </w:r>
            <w:proofErr w:type="spellStart"/>
            <w:r w:rsidR="006B35AD" w:rsidRPr="006B35AD">
              <w:rPr>
                <w:bCs/>
                <w:iCs/>
              </w:rPr>
              <w:t>Universität</w:t>
            </w:r>
            <w:proofErr w:type="spellEnd"/>
            <w:r w:rsidR="006B35AD" w:rsidRPr="006B35AD">
              <w:rPr>
                <w:bCs/>
                <w:iCs/>
              </w:rPr>
              <w:t xml:space="preserve"> des </w:t>
            </w:r>
            <w:proofErr w:type="spellStart"/>
            <w:r w:rsidR="006B35AD" w:rsidRPr="006B35AD">
              <w:rPr>
                <w:bCs/>
                <w:iCs/>
              </w:rPr>
              <w:t>Saarlandes</w:t>
            </w:r>
            <w:proofErr w:type="spellEnd"/>
            <w:r w:rsidR="00BF4330" w:rsidRPr="00BF4330">
              <w:rPr>
                <w:bCs/>
                <w:iCs/>
              </w:rPr>
              <w:t>,</w:t>
            </w:r>
            <w:r w:rsidR="00796956">
              <w:rPr>
                <w:bCs/>
                <w:iCs/>
              </w:rPr>
              <w:t xml:space="preserve"> </w:t>
            </w:r>
            <w:r w:rsidR="00796956" w:rsidRPr="00796956">
              <w:rPr>
                <w:bCs/>
                <w:iCs/>
              </w:rPr>
              <w:t>Saarbrücken</w:t>
            </w:r>
            <w:r w:rsidR="00796956">
              <w:rPr>
                <w:bCs/>
                <w:iCs/>
              </w:rPr>
              <w:t>. Byl</w:t>
            </w:r>
            <w:r w:rsidRPr="00BF4330">
              <w:rPr>
                <w:bCs/>
                <w:iCs/>
              </w:rPr>
              <w:t xml:space="preserve"> průkopníkem AI v Německu a Evropě</w:t>
            </w:r>
            <w:r w:rsidR="008A1260">
              <w:rPr>
                <w:bCs/>
                <w:iCs/>
              </w:rPr>
              <w:t>. J</w:t>
            </w:r>
            <w:r w:rsidR="00796956">
              <w:rPr>
                <w:bCs/>
                <w:iCs/>
              </w:rPr>
              <w:t>ako</w:t>
            </w:r>
            <w:r w:rsidRPr="00BF4330">
              <w:rPr>
                <w:bCs/>
                <w:iCs/>
              </w:rPr>
              <w:t xml:space="preserve"> zakládající ředitel Německého výzkumného centra pro umělou inteligenci</w:t>
            </w:r>
            <w:r w:rsidR="00BF4330">
              <w:rPr>
                <w:bCs/>
                <w:iCs/>
              </w:rPr>
              <w:t xml:space="preserve"> (</w:t>
            </w:r>
            <w:proofErr w:type="spellStart"/>
            <w:r w:rsidR="00BF4330" w:rsidRPr="00BF4330">
              <w:rPr>
                <w:bCs/>
                <w:iCs/>
              </w:rPr>
              <w:t>Deutsches</w:t>
            </w:r>
            <w:proofErr w:type="spellEnd"/>
            <w:r w:rsidR="00BF4330" w:rsidRPr="00BF4330">
              <w:rPr>
                <w:bCs/>
                <w:iCs/>
              </w:rPr>
              <w:t xml:space="preserve"> </w:t>
            </w:r>
            <w:proofErr w:type="spellStart"/>
            <w:r w:rsidR="00BF4330" w:rsidRPr="00BF4330">
              <w:rPr>
                <w:bCs/>
                <w:iCs/>
              </w:rPr>
              <w:t>Forschungszentrum</w:t>
            </w:r>
            <w:proofErr w:type="spellEnd"/>
            <w:r w:rsidR="00BF4330">
              <w:rPr>
                <w:bCs/>
                <w:iCs/>
              </w:rPr>
              <w:t xml:space="preserve"> </w:t>
            </w:r>
            <w:proofErr w:type="spellStart"/>
            <w:r w:rsidR="00BF4330" w:rsidRPr="00BF4330">
              <w:rPr>
                <w:bCs/>
                <w:iCs/>
              </w:rPr>
              <w:t>für</w:t>
            </w:r>
            <w:proofErr w:type="spellEnd"/>
            <w:r w:rsidR="00BF4330">
              <w:rPr>
                <w:bCs/>
                <w:iCs/>
              </w:rPr>
              <w:t xml:space="preserve"> </w:t>
            </w:r>
            <w:proofErr w:type="spellStart"/>
            <w:r w:rsidR="00BF4330" w:rsidRPr="00BF4330">
              <w:rPr>
                <w:bCs/>
                <w:iCs/>
              </w:rPr>
              <w:t>Künstliche</w:t>
            </w:r>
            <w:proofErr w:type="spellEnd"/>
            <w:r w:rsidR="00BF4330" w:rsidRPr="00BF4330">
              <w:rPr>
                <w:bCs/>
                <w:iCs/>
              </w:rPr>
              <w:t xml:space="preserve"> </w:t>
            </w:r>
            <w:proofErr w:type="spellStart"/>
            <w:r w:rsidR="00BF4330" w:rsidRPr="00BF4330">
              <w:rPr>
                <w:bCs/>
                <w:iCs/>
              </w:rPr>
              <w:t>Intelligenz</w:t>
            </w:r>
            <w:proofErr w:type="spellEnd"/>
            <w:r w:rsidR="00BF4330" w:rsidRPr="00BF4330">
              <w:rPr>
                <w:bCs/>
                <w:iCs/>
              </w:rPr>
              <w:t xml:space="preserve"> </w:t>
            </w:r>
            <w:proofErr w:type="spellStart"/>
            <w:r w:rsidR="00BF4330" w:rsidRPr="00BF4330">
              <w:rPr>
                <w:bCs/>
                <w:iCs/>
              </w:rPr>
              <w:t>GmbH</w:t>
            </w:r>
            <w:proofErr w:type="spellEnd"/>
            <w:r w:rsidR="00BF4330">
              <w:rPr>
                <w:bCs/>
                <w:iCs/>
              </w:rPr>
              <w:t>)</w:t>
            </w:r>
            <w:r w:rsidRPr="00BF4330">
              <w:rPr>
                <w:bCs/>
                <w:iCs/>
              </w:rPr>
              <w:t xml:space="preserve"> a jeho dlouholetý generální </w:t>
            </w:r>
            <w:r w:rsidR="00EF175F" w:rsidRPr="00BF4330">
              <w:rPr>
                <w:bCs/>
                <w:iCs/>
              </w:rPr>
              <w:t xml:space="preserve">a vědecký </w:t>
            </w:r>
            <w:r w:rsidRPr="00BF4330">
              <w:rPr>
                <w:bCs/>
                <w:iCs/>
              </w:rPr>
              <w:t xml:space="preserve">ředitel </w:t>
            </w:r>
            <w:r w:rsidR="00796956">
              <w:rPr>
                <w:bCs/>
                <w:iCs/>
              </w:rPr>
              <w:t>DFKI</w:t>
            </w:r>
            <w:r w:rsidR="00EF175F" w:rsidRPr="00BF4330">
              <w:rPr>
                <w:bCs/>
                <w:iCs/>
              </w:rPr>
              <w:t xml:space="preserve"> </w:t>
            </w:r>
            <w:r w:rsidR="0053091C" w:rsidRPr="00BF4330">
              <w:rPr>
                <w:bCs/>
                <w:iCs/>
              </w:rPr>
              <w:t>rozvinul</w:t>
            </w:r>
            <w:r w:rsidRPr="00BF4330">
              <w:rPr>
                <w:bCs/>
                <w:iCs/>
              </w:rPr>
              <w:t xml:space="preserve"> </w:t>
            </w:r>
            <w:r w:rsidR="0053091C" w:rsidRPr="00BF4330">
              <w:rPr>
                <w:bCs/>
                <w:iCs/>
              </w:rPr>
              <w:t xml:space="preserve">do </w:t>
            </w:r>
            <w:r w:rsidRPr="00BF4330">
              <w:rPr>
                <w:bCs/>
                <w:iCs/>
              </w:rPr>
              <w:t>jed</w:t>
            </w:r>
            <w:r w:rsidR="00494D41" w:rsidRPr="00BF4330">
              <w:rPr>
                <w:bCs/>
                <w:iCs/>
              </w:rPr>
              <w:t>n</w:t>
            </w:r>
            <w:r w:rsidR="0053091C" w:rsidRPr="00BF4330">
              <w:rPr>
                <w:bCs/>
                <w:iCs/>
              </w:rPr>
              <w:t>oho</w:t>
            </w:r>
            <w:r w:rsidRPr="00BF4330">
              <w:rPr>
                <w:bCs/>
                <w:iCs/>
              </w:rPr>
              <w:t xml:space="preserve"> z největších výzkumných </w:t>
            </w:r>
            <w:r w:rsidR="00EF175F" w:rsidRPr="00BF4330">
              <w:rPr>
                <w:bCs/>
                <w:iCs/>
              </w:rPr>
              <w:t>pracovišť</w:t>
            </w:r>
            <w:r w:rsidR="00796956">
              <w:rPr>
                <w:bCs/>
                <w:iCs/>
              </w:rPr>
              <w:t xml:space="preserve"> oboru</w:t>
            </w:r>
            <w:r w:rsidR="00796404" w:rsidRPr="00BF4330">
              <w:rPr>
                <w:bCs/>
                <w:iCs/>
              </w:rPr>
              <w:t>.</w:t>
            </w:r>
            <w:r w:rsidR="00EF175F" w:rsidRPr="00BF4330">
              <w:rPr>
                <w:bCs/>
                <w:iCs/>
              </w:rPr>
              <w:t xml:space="preserve"> </w:t>
            </w:r>
            <w:r w:rsidR="00417FB9" w:rsidRPr="00BF4330">
              <w:rPr>
                <w:bCs/>
                <w:iCs/>
              </w:rPr>
              <w:t>P</w:t>
            </w:r>
            <w:r w:rsidR="007633F4" w:rsidRPr="00BF4330">
              <w:rPr>
                <w:bCs/>
                <w:iCs/>
              </w:rPr>
              <w:t xml:space="preserve">ůsobil </w:t>
            </w:r>
            <w:r w:rsidR="00796956">
              <w:rPr>
                <w:bCs/>
                <w:iCs/>
              </w:rPr>
              <w:t xml:space="preserve">a působí v řadě poradních orgánů doma i v zahraničí, mj. jako poradce </w:t>
            </w:r>
            <w:r w:rsidR="008A1260">
              <w:rPr>
                <w:bCs/>
                <w:iCs/>
              </w:rPr>
              <w:t xml:space="preserve">německého </w:t>
            </w:r>
            <w:r w:rsidR="00796956">
              <w:rPr>
                <w:bCs/>
                <w:iCs/>
              </w:rPr>
              <w:t xml:space="preserve">spolkového </w:t>
            </w:r>
            <w:proofErr w:type="gramStart"/>
            <w:r w:rsidR="00796956" w:rsidRPr="008A1260">
              <w:rPr>
                <w:bCs/>
                <w:iCs/>
              </w:rPr>
              <w:t>prezidenta</w:t>
            </w:r>
            <w:r w:rsidR="00046404" w:rsidRPr="008A1260">
              <w:rPr>
                <w:bCs/>
                <w:iCs/>
              </w:rPr>
              <w:t xml:space="preserve"> </w:t>
            </w:r>
            <w:r w:rsidR="00046404" w:rsidRPr="008A1260">
              <w:rPr>
                <w:bCs/>
                <w:color w:val="202122"/>
                <w:shd w:val="clear" w:color="auto" w:fill="FFFFFF"/>
              </w:rPr>
              <w:t xml:space="preserve"> </w:t>
            </w:r>
            <w:r w:rsidR="00046404" w:rsidRPr="008A1260">
              <w:rPr>
                <w:bCs/>
                <w:iCs/>
              </w:rPr>
              <w:t>F</w:t>
            </w:r>
            <w:r w:rsidR="008A1260">
              <w:rPr>
                <w:bCs/>
                <w:iCs/>
              </w:rPr>
              <w:t>.</w:t>
            </w:r>
            <w:proofErr w:type="gramEnd"/>
            <w:r w:rsidR="008A1260" w:rsidRPr="008A1260">
              <w:rPr>
                <w:bCs/>
                <w:iCs/>
              </w:rPr>
              <w:t xml:space="preserve"> </w:t>
            </w:r>
            <w:r w:rsidR="00046404" w:rsidRPr="008A1260">
              <w:rPr>
                <w:bCs/>
                <w:iCs/>
              </w:rPr>
              <w:t>W</w:t>
            </w:r>
            <w:r w:rsidR="008A1260">
              <w:rPr>
                <w:bCs/>
                <w:iCs/>
              </w:rPr>
              <w:t>.</w:t>
            </w:r>
            <w:r w:rsidR="00046404" w:rsidRPr="008A1260">
              <w:rPr>
                <w:bCs/>
                <w:iCs/>
              </w:rPr>
              <w:t xml:space="preserve"> </w:t>
            </w:r>
            <w:proofErr w:type="spellStart"/>
            <w:r w:rsidR="00046404" w:rsidRPr="008A1260">
              <w:rPr>
                <w:bCs/>
                <w:iCs/>
              </w:rPr>
              <w:t>Steinmeiera</w:t>
            </w:r>
            <w:proofErr w:type="spellEnd"/>
            <w:r w:rsidR="00046404" w:rsidRPr="008A1260">
              <w:rPr>
                <w:bCs/>
                <w:iCs/>
              </w:rPr>
              <w:t>.</w:t>
            </w:r>
            <w:r w:rsidR="00046404" w:rsidRPr="00046404">
              <w:rPr>
                <w:bCs/>
                <w:iCs/>
              </w:rPr>
              <w:t xml:space="preserve"> </w:t>
            </w:r>
          </w:p>
        </w:tc>
      </w:tr>
    </w:tbl>
    <w:p w14:paraId="5988B729" w14:textId="77777777" w:rsidR="00FF64CB" w:rsidRPr="00BF4330" w:rsidRDefault="00FF64CB" w:rsidP="00E62942">
      <w:pPr>
        <w:pStyle w:val="Bezmezer"/>
        <w:jc w:val="left"/>
      </w:pPr>
    </w:p>
    <w:sectPr w:rsidR="00FF64CB" w:rsidRPr="00BF4330" w:rsidSect="001A03D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B619" w14:textId="77777777" w:rsidR="0068316E" w:rsidRDefault="0068316E" w:rsidP="00604B45">
      <w:r>
        <w:separator/>
      </w:r>
    </w:p>
  </w:endnote>
  <w:endnote w:type="continuationSeparator" w:id="0">
    <w:p w14:paraId="4CE5F56D" w14:textId="77777777" w:rsidR="0068316E" w:rsidRDefault="0068316E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11C2DC" w14:textId="245F3499" w:rsidR="00D266C9" w:rsidRPr="00144F5B" w:rsidRDefault="00D53021">
            <w:pPr>
              <w:pStyle w:val="Zpat"/>
              <w:rPr>
                <w:sz w:val="16"/>
                <w:szCs w:val="16"/>
              </w:rPr>
            </w:pPr>
            <w:r w:rsidRPr="00144F5B">
              <w:rPr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2620EE" wp14:editId="29CA28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E13E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44F5B" w:rsidRPr="00144F5B">
              <w:rPr>
                <w:sz w:val="16"/>
                <w:szCs w:val="16"/>
              </w:rPr>
              <w:t>4</w:t>
            </w:r>
            <w:r w:rsidR="00283E92">
              <w:rPr>
                <w:sz w:val="16"/>
                <w:szCs w:val="16"/>
              </w:rPr>
              <w:t>11</w:t>
            </w:r>
            <w:r w:rsidR="00144F5B" w:rsidRPr="00796404">
              <w:rPr>
                <w:sz w:val="16"/>
                <w:szCs w:val="16"/>
              </w:rPr>
              <w:t>/</w:t>
            </w:r>
            <w:r w:rsidR="00796404" w:rsidRPr="00796404">
              <w:rPr>
                <w:sz w:val="16"/>
                <w:szCs w:val="16"/>
              </w:rPr>
              <w:t>A9</w:t>
            </w:r>
            <w:r w:rsidR="00144F5B">
              <w:t xml:space="preserve"> </w:t>
            </w:r>
            <w:r w:rsidR="00796404" w:rsidRPr="00796404">
              <w:rPr>
                <w:sz w:val="16"/>
                <w:szCs w:val="16"/>
              </w:rPr>
              <w:t>Návrh na jmenování člena Mezinárodního poradního orgánu Rady – VOLBY</w:t>
            </w:r>
            <w:r w:rsidR="00144F5B">
              <w:tab/>
            </w:r>
            <w:r w:rsidR="00D266C9" w:rsidRPr="004E6BE1">
              <w:rPr>
                <w:sz w:val="16"/>
                <w:szCs w:val="16"/>
              </w:rPr>
              <w:t xml:space="preserve">Stránka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PAGE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D266C9" w:rsidRPr="004E6BE1">
              <w:rPr>
                <w:sz w:val="16"/>
                <w:szCs w:val="16"/>
              </w:rPr>
              <w:t xml:space="preserve"> </w:t>
            </w:r>
            <w:r w:rsidR="004E6BE1" w:rsidRPr="004E6BE1">
              <w:rPr>
                <w:sz w:val="16"/>
                <w:szCs w:val="16"/>
              </w:rPr>
              <w:t xml:space="preserve">(celkem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NUMPAGES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4E6BE1" w:rsidRPr="004E6BE1">
              <w:rPr>
                <w:sz w:val="16"/>
                <w:szCs w:val="16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DF3" w14:textId="77777777" w:rsidR="00E56D04" w:rsidRPr="00E56D04" w:rsidRDefault="00D53021" w:rsidP="00126D7E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71372" wp14:editId="4D21D474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7353B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Q96o5d4AAAAIAQAADwAAAGRycy9k&#10;b3ducmV2LnhtbEyPwU7DMAyG70i8Q2QkLmhLN8QYpemEQHCoxGFju6eNaQuJU5JsKzw9RkKCo/1b&#10;v7+vWI3OigOG2HtSMJtmIJAab3pqFWxfHidLEDFpMtp6QgWfGGFVnp4UOjf+SGs8bFIruIRirhV0&#10;KQ25lLHp0Ok49QMSZ68+OJ14DK00QR+53Fk5z7KFdLon/tDpAe87bN43e6dgVz1duY/6IozPb9uv&#10;BztU67qtlDo/G+9uQSQc098x/OAzOpTMVPs9mSisAhZJCibz2TUIjm8Wl2xS/25kWcj/AuU3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EPeqOXeAAAACAEAAA8AAAAAAAAAAAAAAAAA&#10;GAQAAGRycy9kb3ducmV2LnhtbFBLBQYAAAAABAAEAPMAAAAjBQAAAAA=&#10;" strokecolor="#161a48" strokeweight=".5pt">
              <v:stroke joinstyle="miter"/>
              <w10:wrap anchorx="margin"/>
            </v:line>
          </w:pict>
        </mc:Fallback>
      </mc:AlternateContent>
    </w:r>
    <w:r w:rsidR="00E56D04" w:rsidRPr="00E56D04">
      <w:t>Úřad</w:t>
    </w:r>
    <w:r w:rsidR="00E56D04" w:rsidRPr="00E56D04">
      <w:rPr>
        <w:spacing w:val="-4"/>
      </w:rPr>
      <w:t xml:space="preserve"> </w:t>
    </w:r>
    <w:r w:rsidR="00E56D04" w:rsidRPr="00E56D04">
      <w:t>vlády</w:t>
    </w:r>
    <w:r w:rsidR="00E56D04" w:rsidRPr="00E56D04">
      <w:rPr>
        <w:spacing w:val="-4"/>
      </w:rPr>
      <w:t xml:space="preserve"> </w:t>
    </w:r>
    <w:r w:rsidR="00E56D04" w:rsidRPr="00E56D04">
      <w:t>České</w:t>
    </w:r>
    <w:r w:rsidR="00E56D04" w:rsidRPr="00E56D04">
      <w:rPr>
        <w:spacing w:val="-4"/>
      </w:rPr>
      <w:t xml:space="preserve"> </w:t>
    </w:r>
    <w:r w:rsidR="00E56D04" w:rsidRPr="00E56D04">
      <w:t>republiky,</w:t>
    </w:r>
    <w:r w:rsidR="00E56D04" w:rsidRPr="00E56D04">
      <w:rPr>
        <w:spacing w:val="-4"/>
      </w:rPr>
      <w:t xml:space="preserve"> </w:t>
    </w:r>
    <w:r w:rsidR="00E56D04" w:rsidRPr="00E56D04">
      <w:t>nábřeží</w:t>
    </w:r>
    <w:r w:rsidR="00E56D04" w:rsidRPr="00E56D04">
      <w:rPr>
        <w:spacing w:val="-4"/>
      </w:rPr>
      <w:t xml:space="preserve"> </w:t>
    </w:r>
    <w:r w:rsidR="00E56D04" w:rsidRPr="00E56D04">
      <w:t>Edvarda</w:t>
    </w:r>
    <w:r w:rsidR="00E56D04" w:rsidRPr="00E56D04">
      <w:rPr>
        <w:spacing w:val="-4"/>
      </w:rPr>
      <w:t xml:space="preserve"> </w:t>
    </w:r>
    <w:r w:rsidR="00E56D04" w:rsidRPr="00E56D04">
      <w:t>Beneše</w:t>
    </w:r>
    <w:r w:rsidR="00E56D04" w:rsidRPr="00E56D04">
      <w:rPr>
        <w:spacing w:val="-4"/>
      </w:rPr>
      <w:t xml:space="preserve"> </w:t>
    </w:r>
    <w:r w:rsidR="009B0370" w:rsidRPr="009B0370">
      <w:t>128/4</w:t>
    </w:r>
    <w:r w:rsidR="00E56D04" w:rsidRPr="00E56D04">
      <w:t>,</w:t>
    </w:r>
    <w:r w:rsidR="00E56D04" w:rsidRPr="00E56D04">
      <w:rPr>
        <w:spacing w:val="-4"/>
      </w:rPr>
      <w:t xml:space="preserve"> </w:t>
    </w:r>
    <w:r w:rsidR="00E56D04" w:rsidRPr="00E56D04">
      <w:t>118</w:t>
    </w:r>
    <w:r w:rsidR="00E56D04" w:rsidRPr="00E56D04">
      <w:rPr>
        <w:spacing w:val="-4"/>
      </w:rPr>
      <w:t xml:space="preserve"> </w:t>
    </w:r>
    <w:r w:rsidR="00E56D04" w:rsidRPr="00E56D04">
      <w:t>01</w:t>
    </w:r>
    <w:r w:rsidR="00E56D04" w:rsidRPr="00E56D04">
      <w:rPr>
        <w:spacing w:val="36"/>
      </w:rPr>
      <w:t xml:space="preserve"> </w:t>
    </w:r>
    <w:r w:rsidR="00E56D04" w:rsidRPr="00E56D04">
      <w:t>Praha</w:t>
    </w:r>
    <w:r w:rsidR="00E56D04" w:rsidRPr="00E56D04">
      <w:rPr>
        <w:spacing w:val="-4"/>
      </w:rPr>
      <w:t xml:space="preserve"> </w:t>
    </w:r>
    <w:r w:rsidR="00E56D04" w:rsidRPr="00E56D04">
      <w:rPr>
        <w:spacing w:val="-10"/>
      </w:rPr>
      <w:t>1</w:t>
    </w:r>
  </w:p>
  <w:p w14:paraId="4EC18CB5" w14:textId="77777777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F7DC" w14:textId="77777777" w:rsidR="0068316E" w:rsidRDefault="0068316E" w:rsidP="00604B45">
      <w:r>
        <w:separator/>
      </w:r>
    </w:p>
  </w:footnote>
  <w:footnote w:type="continuationSeparator" w:id="0">
    <w:p w14:paraId="5370766F" w14:textId="77777777" w:rsidR="0068316E" w:rsidRDefault="0068316E" w:rsidP="0060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86B" w14:textId="77777777" w:rsidR="006F1181" w:rsidRDefault="006F1181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1" layoutInCell="1" allowOverlap="0" wp14:anchorId="4B72090C" wp14:editId="70D1FEC1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55184412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7C339D"/>
    <w:multiLevelType w:val="hybridMultilevel"/>
    <w:tmpl w:val="F806999E"/>
    <w:lvl w:ilvl="0" w:tplc="CDA85D8A">
      <w:start w:val="1"/>
      <w:numFmt w:val="decimal"/>
      <w:lvlText w:val="C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A92EF4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  <w:szCs w:val="24"/>
      </w:rPr>
    </w:lvl>
    <w:lvl w:ilvl="2" w:tplc="94586762">
      <w:start w:val="4"/>
      <w:numFmt w:val="upp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56E5CAD"/>
    <w:multiLevelType w:val="hybridMultilevel"/>
    <w:tmpl w:val="A8CC077A"/>
    <w:lvl w:ilvl="0" w:tplc="41667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8E78AA"/>
    <w:multiLevelType w:val="hybridMultilevel"/>
    <w:tmpl w:val="27762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83503"/>
    <w:multiLevelType w:val="hybridMultilevel"/>
    <w:tmpl w:val="6EEAA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04DA"/>
    <w:multiLevelType w:val="hybridMultilevel"/>
    <w:tmpl w:val="F84C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71E3"/>
    <w:multiLevelType w:val="hybridMultilevel"/>
    <w:tmpl w:val="B8843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D0D2C"/>
    <w:multiLevelType w:val="hybridMultilevel"/>
    <w:tmpl w:val="D616A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6977"/>
    <w:multiLevelType w:val="hybridMultilevel"/>
    <w:tmpl w:val="33FEF302"/>
    <w:lvl w:ilvl="0" w:tplc="32F67742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5807">
    <w:abstractNumId w:val="4"/>
  </w:num>
  <w:num w:numId="2" w16cid:durableId="2081907147">
    <w:abstractNumId w:val="11"/>
  </w:num>
  <w:num w:numId="3" w16cid:durableId="1893038338">
    <w:abstractNumId w:val="5"/>
  </w:num>
  <w:num w:numId="4" w16cid:durableId="1786805665">
    <w:abstractNumId w:val="7"/>
  </w:num>
  <w:num w:numId="5" w16cid:durableId="1264728757">
    <w:abstractNumId w:val="12"/>
  </w:num>
  <w:num w:numId="6" w16cid:durableId="1901821760">
    <w:abstractNumId w:val="9"/>
  </w:num>
  <w:num w:numId="7" w16cid:durableId="124931050">
    <w:abstractNumId w:val="1"/>
  </w:num>
  <w:num w:numId="8" w16cid:durableId="42677174">
    <w:abstractNumId w:val="2"/>
  </w:num>
  <w:num w:numId="9" w16cid:durableId="2051147294">
    <w:abstractNumId w:val="13"/>
  </w:num>
  <w:num w:numId="10" w16cid:durableId="1837643966">
    <w:abstractNumId w:val="10"/>
  </w:num>
  <w:num w:numId="11" w16cid:durableId="796532185">
    <w:abstractNumId w:val="0"/>
  </w:num>
  <w:num w:numId="12" w16cid:durableId="2033064661">
    <w:abstractNumId w:val="6"/>
  </w:num>
  <w:num w:numId="13" w16cid:durableId="1266380906">
    <w:abstractNumId w:val="8"/>
  </w:num>
  <w:num w:numId="14" w16cid:durableId="127737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BC"/>
    <w:rsid w:val="00004124"/>
    <w:rsid w:val="00025617"/>
    <w:rsid w:val="00035ED7"/>
    <w:rsid w:val="00035F87"/>
    <w:rsid w:val="00046404"/>
    <w:rsid w:val="000467DA"/>
    <w:rsid w:val="000511C2"/>
    <w:rsid w:val="00060CC6"/>
    <w:rsid w:val="00075C1E"/>
    <w:rsid w:val="0008087D"/>
    <w:rsid w:val="000859E4"/>
    <w:rsid w:val="0009458F"/>
    <w:rsid w:val="00095CBD"/>
    <w:rsid w:val="000A2E76"/>
    <w:rsid w:val="000A4124"/>
    <w:rsid w:val="000A6385"/>
    <w:rsid w:val="000C609C"/>
    <w:rsid w:val="000C6A0C"/>
    <w:rsid w:val="000D7066"/>
    <w:rsid w:val="000D7556"/>
    <w:rsid w:val="000E1B1B"/>
    <w:rsid w:val="000E51BC"/>
    <w:rsid w:val="000E7A12"/>
    <w:rsid w:val="001044CD"/>
    <w:rsid w:val="00126D7E"/>
    <w:rsid w:val="00133C49"/>
    <w:rsid w:val="0014160F"/>
    <w:rsid w:val="00144F5B"/>
    <w:rsid w:val="00163B03"/>
    <w:rsid w:val="00171EF3"/>
    <w:rsid w:val="0018162D"/>
    <w:rsid w:val="00190DD0"/>
    <w:rsid w:val="00191B49"/>
    <w:rsid w:val="00196CE9"/>
    <w:rsid w:val="001A03D6"/>
    <w:rsid w:val="001A6A82"/>
    <w:rsid w:val="001A6B0F"/>
    <w:rsid w:val="001C1526"/>
    <w:rsid w:val="001C2E95"/>
    <w:rsid w:val="001C6179"/>
    <w:rsid w:val="001D5F3B"/>
    <w:rsid w:val="001E1924"/>
    <w:rsid w:val="001E70F0"/>
    <w:rsid w:val="001F3370"/>
    <w:rsid w:val="001F4742"/>
    <w:rsid w:val="001F517B"/>
    <w:rsid w:val="002107E9"/>
    <w:rsid w:val="002241CF"/>
    <w:rsid w:val="00225F61"/>
    <w:rsid w:val="00242E30"/>
    <w:rsid w:val="002467CE"/>
    <w:rsid w:val="00256480"/>
    <w:rsid w:val="00261874"/>
    <w:rsid w:val="00272080"/>
    <w:rsid w:val="00273A51"/>
    <w:rsid w:val="00282845"/>
    <w:rsid w:val="00283E92"/>
    <w:rsid w:val="0029027B"/>
    <w:rsid w:val="00293AEA"/>
    <w:rsid w:val="002947A5"/>
    <w:rsid w:val="002A2FD0"/>
    <w:rsid w:val="002B4030"/>
    <w:rsid w:val="002B76CE"/>
    <w:rsid w:val="002C0726"/>
    <w:rsid w:val="002F19C4"/>
    <w:rsid w:val="002F4F5C"/>
    <w:rsid w:val="0032462F"/>
    <w:rsid w:val="00352CA6"/>
    <w:rsid w:val="00352DD8"/>
    <w:rsid w:val="00356F00"/>
    <w:rsid w:val="00362F82"/>
    <w:rsid w:val="00383A75"/>
    <w:rsid w:val="003870AA"/>
    <w:rsid w:val="003906D0"/>
    <w:rsid w:val="003976A0"/>
    <w:rsid w:val="003A5CF6"/>
    <w:rsid w:val="003C04E9"/>
    <w:rsid w:val="003C2EBE"/>
    <w:rsid w:val="003C6885"/>
    <w:rsid w:val="003D64A2"/>
    <w:rsid w:val="00417FB9"/>
    <w:rsid w:val="004207EB"/>
    <w:rsid w:val="00420B23"/>
    <w:rsid w:val="00423515"/>
    <w:rsid w:val="00423662"/>
    <w:rsid w:val="00426126"/>
    <w:rsid w:val="0042761D"/>
    <w:rsid w:val="004354D5"/>
    <w:rsid w:val="00441B47"/>
    <w:rsid w:val="00444127"/>
    <w:rsid w:val="00447ABC"/>
    <w:rsid w:val="00456550"/>
    <w:rsid w:val="00486CA7"/>
    <w:rsid w:val="00494D41"/>
    <w:rsid w:val="004970B3"/>
    <w:rsid w:val="004B2ED2"/>
    <w:rsid w:val="004E6BE1"/>
    <w:rsid w:val="004F3D9A"/>
    <w:rsid w:val="00510EA4"/>
    <w:rsid w:val="00512835"/>
    <w:rsid w:val="00515555"/>
    <w:rsid w:val="005241A2"/>
    <w:rsid w:val="00524CE5"/>
    <w:rsid w:val="0053091C"/>
    <w:rsid w:val="005309F4"/>
    <w:rsid w:val="00537022"/>
    <w:rsid w:val="005628A2"/>
    <w:rsid w:val="00564B89"/>
    <w:rsid w:val="0057184A"/>
    <w:rsid w:val="0057409A"/>
    <w:rsid w:val="0058644C"/>
    <w:rsid w:val="005964E0"/>
    <w:rsid w:val="005A4C59"/>
    <w:rsid w:val="005C4D50"/>
    <w:rsid w:val="005D0F11"/>
    <w:rsid w:val="005D1635"/>
    <w:rsid w:val="005D6B07"/>
    <w:rsid w:val="00602F23"/>
    <w:rsid w:val="00604B45"/>
    <w:rsid w:val="006079D1"/>
    <w:rsid w:val="006255C0"/>
    <w:rsid w:val="00626B7B"/>
    <w:rsid w:val="00627E3D"/>
    <w:rsid w:val="00635765"/>
    <w:rsid w:val="0068316E"/>
    <w:rsid w:val="006878F0"/>
    <w:rsid w:val="006B02D0"/>
    <w:rsid w:val="006B1517"/>
    <w:rsid w:val="006B2B00"/>
    <w:rsid w:val="006B35AD"/>
    <w:rsid w:val="006C3F7F"/>
    <w:rsid w:val="006F1181"/>
    <w:rsid w:val="007007A8"/>
    <w:rsid w:val="0070637D"/>
    <w:rsid w:val="0071047A"/>
    <w:rsid w:val="007135CF"/>
    <w:rsid w:val="00722063"/>
    <w:rsid w:val="0072266C"/>
    <w:rsid w:val="00733976"/>
    <w:rsid w:val="00735DE8"/>
    <w:rsid w:val="00741D89"/>
    <w:rsid w:val="007439F1"/>
    <w:rsid w:val="00746D1F"/>
    <w:rsid w:val="0076218E"/>
    <w:rsid w:val="007633F4"/>
    <w:rsid w:val="00766AC5"/>
    <w:rsid w:val="00796404"/>
    <w:rsid w:val="00796956"/>
    <w:rsid w:val="007A407A"/>
    <w:rsid w:val="007A7A96"/>
    <w:rsid w:val="007E2572"/>
    <w:rsid w:val="007E5BD4"/>
    <w:rsid w:val="007E6CA2"/>
    <w:rsid w:val="0080171F"/>
    <w:rsid w:val="00803160"/>
    <w:rsid w:val="008044E8"/>
    <w:rsid w:val="0080747C"/>
    <w:rsid w:val="00811AC9"/>
    <w:rsid w:val="008120CD"/>
    <w:rsid w:val="0081613E"/>
    <w:rsid w:val="00817519"/>
    <w:rsid w:val="00840107"/>
    <w:rsid w:val="00841C3F"/>
    <w:rsid w:val="00845A48"/>
    <w:rsid w:val="008517B5"/>
    <w:rsid w:val="00855B4C"/>
    <w:rsid w:val="00871B74"/>
    <w:rsid w:val="008863A6"/>
    <w:rsid w:val="00887F71"/>
    <w:rsid w:val="0089638D"/>
    <w:rsid w:val="008A1260"/>
    <w:rsid w:val="008A3DC7"/>
    <w:rsid w:val="008A6944"/>
    <w:rsid w:val="008B1921"/>
    <w:rsid w:val="008B60F3"/>
    <w:rsid w:val="008E557D"/>
    <w:rsid w:val="008F6521"/>
    <w:rsid w:val="00900F61"/>
    <w:rsid w:val="0090230E"/>
    <w:rsid w:val="0090637C"/>
    <w:rsid w:val="0091473F"/>
    <w:rsid w:val="00915B70"/>
    <w:rsid w:val="009202D9"/>
    <w:rsid w:val="00945CB2"/>
    <w:rsid w:val="0095235B"/>
    <w:rsid w:val="00955039"/>
    <w:rsid w:val="0095565E"/>
    <w:rsid w:val="00981E6D"/>
    <w:rsid w:val="009826D8"/>
    <w:rsid w:val="00990B90"/>
    <w:rsid w:val="009922C8"/>
    <w:rsid w:val="009B0370"/>
    <w:rsid w:val="009E228F"/>
    <w:rsid w:val="009E60F0"/>
    <w:rsid w:val="00A640A5"/>
    <w:rsid w:val="00A65C3C"/>
    <w:rsid w:val="00A75A40"/>
    <w:rsid w:val="00A810E2"/>
    <w:rsid w:val="00A822FF"/>
    <w:rsid w:val="00A84F49"/>
    <w:rsid w:val="00A85793"/>
    <w:rsid w:val="00AA5C0F"/>
    <w:rsid w:val="00AB5597"/>
    <w:rsid w:val="00AB6ECF"/>
    <w:rsid w:val="00AC282C"/>
    <w:rsid w:val="00AC5DC9"/>
    <w:rsid w:val="00AE1069"/>
    <w:rsid w:val="00AE7303"/>
    <w:rsid w:val="00AF01A5"/>
    <w:rsid w:val="00AF502C"/>
    <w:rsid w:val="00AF5DE4"/>
    <w:rsid w:val="00B01CFE"/>
    <w:rsid w:val="00B20ED5"/>
    <w:rsid w:val="00B24765"/>
    <w:rsid w:val="00B33F61"/>
    <w:rsid w:val="00B415B3"/>
    <w:rsid w:val="00B445C0"/>
    <w:rsid w:val="00B45E88"/>
    <w:rsid w:val="00B67680"/>
    <w:rsid w:val="00B73AC1"/>
    <w:rsid w:val="00B73C81"/>
    <w:rsid w:val="00B80711"/>
    <w:rsid w:val="00BB2FAC"/>
    <w:rsid w:val="00BC1D89"/>
    <w:rsid w:val="00BC5C1F"/>
    <w:rsid w:val="00BC7F94"/>
    <w:rsid w:val="00BD17A6"/>
    <w:rsid w:val="00BE4E17"/>
    <w:rsid w:val="00BF0E8E"/>
    <w:rsid w:val="00BF4330"/>
    <w:rsid w:val="00C05BAF"/>
    <w:rsid w:val="00C07C4D"/>
    <w:rsid w:val="00C27666"/>
    <w:rsid w:val="00C36532"/>
    <w:rsid w:val="00C4014E"/>
    <w:rsid w:val="00C507CF"/>
    <w:rsid w:val="00C54A7F"/>
    <w:rsid w:val="00C64C89"/>
    <w:rsid w:val="00C674B4"/>
    <w:rsid w:val="00C71728"/>
    <w:rsid w:val="00C7658A"/>
    <w:rsid w:val="00C77162"/>
    <w:rsid w:val="00C84197"/>
    <w:rsid w:val="00C91565"/>
    <w:rsid w:val="00C92FC9"/>
    <w:rsid w:val="00CA56DB"/>
    <w:rsid w:val="00CC1FD9"/>
    <w:rsid w:val="00CD5D12"/>
    <w:rsid w:val="00CE2C4E"/>
    <w:rsid w:val="00CE70B9"/>
    <w:rsid w:val="00D0212E"/>
    <w:rsid w:val="00D061BA"/>
    <w:rsid w:val="00D06D92"/>
    <w:rsid w:val="00D266C9"/>
    <w:rsid w:val="00D26EA4"/>
    <w:rsid w:val="00D321D6"/>
    <w:rsid w:val="00D32239"/>
    <w:rsid w:val="00D36218"/>
    <w:rsid w:val="00D43F7D"/>
    <w:rsid w:val="00D53021"/>
    <w:rsid w:val="00D74354"/>
    <w:rsid w:val="00D85AA0"/>
    <w:rsid w:val="00D86AA3"/>
    <w:rsid w:val="00D94221"/>
    <w:rsid w:val="00DA045F"/>
    <w:rsid w:val="00DC2129"/>
    <w:rsid w:val="00DC5C64"/>
    <w:rsid w:val="00DD3E78"/>
    <w:rsid w:val="00DE4F80"/>
    <w:rsid w:val="00E0171D"/>
    <w:rsid w:val="00E06D18"/>
    <w:rsid w:val="00E127DF"/>
    <w:rsid w:val="00E304A2"/>
    <w:rsid w:val="00E43035"/>
    <w:rsid w:val="00E47EBE"/>
    <w:rsid w:val="00E56D04"/>
    <w:rsid w:val="00E61CDE"/>
    <w:rsid w:val="00E62942"/>
    <w:rsid w:val="00E635EE"/>
    <w:rsid w:val="00E7321C"/>
    <w:rsid w:val="00E84580"/>
    <w:rsid w:val="00E8657D"/>
    <w:rsid w:val="00E90A8E"/>
    <w:rsid w:val="00E910AA"/>
    <w:rsid w:val="00EB05F2"/>
    <w:rsid w:val="00EB0799"/>
    <w:rsid w:val="00EB55AA"/>
    <w:rsid w:val="00EC0198"/>
    <w:rsid w:val="00EC2267"/>
    <w:rsid w:val="00ED2ED3"/>
    <w:rsid w:val="00ED7E4C"/>
    <w:rsid w:val="00EE66EE"/>
    <w:rsid w:val="00EE745A"/>
    <w:rsid w:val="00EF175F"/>
    <w:rsid w:val="00EF4F64"/>
    <w:rsid w:val="00F06523"/>
    <w:rsid w:val="00F140D2"/>
    <w:rsid w:val="00F145AB"/>
    <w:rsid w:val="00F31ABB"/>
    <w:rsid w:val="00F3487E"/>
    <w:rsid w:val="00F47E34"/>
    <w:rsid w:val="00F6523D"/>
    <w:rsid w:val="00F70093"/>
    <w:rsid w:val="00F84D65"/>
    <w:rsid w:val="00F86F06"/>
    <w:rsid w:val="00FA009E"/>
    <w:rsid w:val="00FB668D"/>
    <w:rsid w:val="00FD3BB8"/>
    <w:rsid w:val="00FD6185"/>
    <w:rsid w:val="00FE745B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EC56C"/>
  <w15:chartTrackingRefBased/>
  <w15:docId w15:val="{68A97BBC-F5C8-40BC-9CBD-A98B5572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A6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basedOn w:val="Standardnpsmoodstavce"/>
    <w:link w:val="Odstavecseseznamem"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val="en-GB"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EF175F"/>
    <w:pPr>
      <w:spacing w:after="0" w:line="240" w:lineRule="auto"/>
    </w:pPr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065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65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652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5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52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el\Downloads\&#352;ablony\Intern&#237;%20sd&#283;len&#237;_202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94734057FF14FA7056ECF3FF05046" ma:contentTypeVersion="6" ma:contentTypeDescription="Vytvoří nový dokument" ma:contentTypeScope="" ma:versionID="060a580c50e8b296f9474228dae5b785">
  <xsd:schema xmlns:xsd="http://www.w3.org/2001/XMLSchema" xmlns:xs="http://www.w3.org/2001/XMLSchema" xmlns:p="http://schemas.microsoft.com/office/2006/metadata/properties" xmlns:ns2="f484d738-c854-495e-b05f-9c6abd669c16" targetNamespace="http://schemas.microsoft.com/office/2006/metadata/properties" ma:root="true" ma:fieldsID="b2ca2b016f6fe31dd366ef870f528c24" ns2:_="">
    <xsd:import namespace="f484d738-c854-495e-b05f-9c6abd669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54_op10" minOccurs="0"/>
                <xsd:element ref="ns2:Detailpo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d738-c854-495e-b05f-9c6abd66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54_op10" ma:index="12" nillable="true" ma:displayName="Top 10" ma:default="0" ma:format="Dropdown" ma:internalName="_x0054_op10">
      <xsd:simpleType>
        <xsd:restriction base="dms:Boolean"/>
      </xsd:simpleType>
    </xsd:element>
    <xsd:element name="Detailpopisu" ma:index="13" nillable="true" ma:displayName="Detail popisu" ma:description="Zobrazuje např. číslo verze dokumentu" ma:format="Dropdown" ma:internalName="Detailpopis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popisu xmlns="f484d738-c854-495e-b05f-9c6abd669c16" xsi:nil="true"/>
    <_x0054_op10 xmlns="f484d738-c854-495e-b05f-9c6abd669c16">false</_x0054_op1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D8FB-5317-4187-88F4-D4711A701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13A1F-0243-494B-A0D0-3C82E8D4B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4d738-c854-495e-b05f-9c6abd669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658F-9452-4D1E-B96C-23FE4A2C5F0E}">
  <ds:schemaRefs>
    <ds:schemaRef ds:uri="http://schemas.microsoft.com/office/2006/metadata/properties"/>
    <ds:schemaRef ds:uri="http://schemas.microsoft.com/office/infopath/2007/PartnerControls"/>
    <ds:schemaRef ds:uri="f484d738-c854-495e-b05f-9c6abd669c16"/>
  </ds:schemaRefs>
</ds:datastoreItem>
</file>

<file path=customXml/itemProps4.xml><?xml version="1.0" encoding="utf-8"?>
<ds:datastoreItem xmlns:ds="http://schemas.openxmlformats.org/officeDocument/2006/customXml" ds:itemID="{A46571B6-3926-4969-AAEE-B272784F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sdělení_2025.dotx</Template>
  <TotalTime>6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Jan</dc:creator>
  <cp:keywords/>
  <dc:description/>
  <cp:lastModifiedBy>Lenka Schäfer</cp:lastModifiedBy>
  <cp:revision>5</cp:revision>
  <cp:lastPrinted>2025-04-15T06:57:00Z</cp:lastPrinted>
  <dcterms:created xsi:type="dcterms:W3CDTF">2025-04-16T08:18:00Z</dcterms:created>
  <dcterms:modified xsi:type="dcterms:W3CDTF">2025-05-06T09:21:00Z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0x0101004E894734057FF14FA7056ECF3FF05046</vt:lpwstr>
  </property>
</Properties>
</file>