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3FA362BB" w:rsidR="006C3F7F" w:rsidRPr="008517B5" w:rsidRDefault="0095565E" w:rsidP="005241A2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 w:rsidR="005241A2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086EE9A5" w:rsidR="0089638D" w:rsidRDefault="00CE2C4E" w:rsidP="00FA009E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2F8D0A5E" w14:textId="1B26D558" w:rsidR="005241A2" w:rsidRDefault="00144F5B" w:rsidP="00E62942">
      <w:pPr>
        <w:pStyle w:val="Bezmezer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4A38B" wp14:editId="53A88043">
                <wp:simplePos x="0" y="0"/>
                <wp:positionH relativeFrom="margin">
                  <wp:posOffset>3640455</wp:posOffset>
                </wp:positionH>
                <wp:positionV relativeFrom="page">
                  <wp:posOffset>715645</wp:posOffset>
                </wp:positionV>
                <wp:extent cx="2432050" cy="3333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05064" w14:textId="4B83965A" w:rsidR="0042761D" w:rsidRDefault="005241A2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SOUHRN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A38B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6.65pt;margin-top:56.35pt;width:191.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" filled="f" stroked="f">
                <v:textbox inset="0,0,0,0">
                  <w:txbxContent>
                    <w:p w14:paraId="25E05064" w14:textId="4B83965A" w:rsidR="0042761D" w:rsidRDefault="005241A2" w:rsidP="00CE2C4E">
                      <w:pPr>
                        <w:spacing w:before="5"/>
                        <w:ind w:left="20"/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161A48"/>
                          <w:sz w:val="28"/>
                          <w:szCs w:val="28"/>
                        </w:rPr>
                        <w:t>SOUHRN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1" w:rightFromText="141" w:vertAnchor="page" w:horzAnchor="margin" w:tblpY="29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337"/>
      </w:tblGrid>
      <w:tr w:rsidR="005241A2" w:rsidRPr="00DE2BC0" w14:paraId="4804DF3D" w14:textId="77777777" w:rsidTr="005241A2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31273123" w14:textId="2C23E709" w:rsidR="002326E3" w:rsidRDefault="000F24CA" w:rsidP="000F24CA">
            <w:pPr>
              <w:spacing w:before="120" w:after="120"/>
              <w:rPr>
                <w:b/>
                <w:bCs/>
                <w:color w:val="0070C0"/>
                <w:sz w:val="28"/>
                <w:szCs w:val="28"/>
              </w:rPr>
            </w:pPr>
            <w:r w:rsidRPr="000F24CA">
              <w:rPr>
                <w:b/>
                <w:bCs/>
                <w:color w:val="0070C0"/>
                <w:sz w:val="28"/>
                <w:szCs w:val="28"/>
              </w:rPr>
              <w:t>Poradní orgán</w:t>
            </w:r>
            <w:r w:rsidR="00481C9A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0F24CA">
              <w:rPr>
                <w:b/>
                <w:bCs/>
                <w:color w:val="0070C0"/>
                <w:sz w:val="28"/>
                <w:szCs w:val="28"/>
              </w:rPr>
              <w:t xml:space="preserve">Rady pro oblast společenských a humanitních věd </w:t>
            </w:r>
          </w:p>
          <w:p w14:paraId="15199DEB" w14:textId="6E34409A" w:rsidR="00481C9A" w:rsidRDefault="00F038D0" w:rsidP="00481C9A">
            <w:pPr>
              <w:pStyle w:val="Odstavecseseznamem"/>
              <w:numPr>
                <w:ilvl w:val="0"/>
                <w:numId w:val="18"/>
              </w:numPr>
              <w:spacing w:before="120" w:after="12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</w:t>
            </w:r>
            <w:r w:rsidR="00481C9A">
              <w:rPr>
                <w:b/>
                <w:color w:val="0070C0"/>
                <w:sz w:val="28"/>
                <w:szCs w:val="28"/>
              </w:rPr>
              <w:t xml:space="preserve">ávrh na zrušení </w:t>
            </w:r>
            <w:r w:rsidR="006538FA">
              <w:rPr>
                <w:b/>
                <w:color w:val="0070C0"/>
                <w:sz w:val="28"/>
                <w:szCs w:val="28"/>
              </w:rPr>
              <w:t>poradního orgánu</w:t>
            </w:r>
          </w:p>
          <w:p w14:paraId="72D36674" w14:textId="2CF3218D" w:rsidR="00481C9A" w:rsidRPr="00B74DDE" w:rsidRDefault="00F038D0" w:rsidP="00B74DDE">
            <w:pPr>
              <w:pStyle w:val="Odstavecseseznamem"/>
              <w:numPr>
                <w:ilvl w:val="0"/>
                <w:numId w:val="18"/>
              </w:numPr>
              <w:spacing w:before="120" w:after="12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</w:t>
            </w:r>
            <w:r w:rsidR="00481C9A">
              <w:rPr>
                <w:b/>
                <w:color w:val="0070C0"/>
                <w:sz w:val="28"/>
                <w:szCs w:val="28"/>
              </w:rPr>
              <w:t>ávrh na zřízení pracovní skupiny</w:t>
            </w:r>
          </w:p>
        </w:tc>
        <w:tc>
          <w:tcPr>
            <w:tcW w:w="333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330E55F8" w14:textId="728961EA" w:rsidR="005241A2" w:rsidRPr="009870E8" w:rsidRDefault="005241A2" w:rsidP="005241A2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  <w:r w:rsidR="00227C14">
              <w:rPr>
                <w:b/>
                <w:color w:val="0070C0"/>
                <w:sz w:val="28"/>
                <w:szCs w:val="28"/>
              </w:rPr>
              <w:t>1</w:t>
            </w:r>
            <w:r w:rsidR="00DC58D3"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/A</w:t>
            </w:r>
            <w:r w:rsidR="00C91795">
              <w:rPr>
                <w:b/>
                <w:color w:val="0070C0"/>
                <w:sz w:val="28"/>
                <w:szCs w:val="28"/>
              </w:rPr>
              <w:t>3</w:t>
            </w:r>
          </w:p>
        </w:tc>
      </w:tr>
      <w:tr w:rsidR="005241A2" w:rsidRPr="00DE2BC0" w14:paraId="7B759CEE" w14:textId="77777777" w:rsidTr="002D3C4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F50052" w14:textId="77777777" w:rsidR="005241A2" w:rsidRPr="008F77F6" w:rsidRDefault="005241A2" w:rsidP="002D3C4B">
            <w:pPr>
              <w:spacing w:before="120" w:after="120"/>
              <w:jc w:val="lef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Předkládá</w:t>
            </w:r>
          </w:p>
        </w:tc>
        <w:tc>
          <w:tcPr>
            <w:tcW w:w="567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B1A4FD6" w14:textId="582ADC72" w:rsidR="005241A2" w:rsidRPr="002D3C4B" w:rsidRDefault="00DA15FD" w:rsidP="002D3C4B">
            <w:pPr>
              <w:spacing w:before="120" w:after="120"/>
              <w:jc w:val="left"/>
              <w:rPr>
                <w:bCs/>
                <w:i/>
              </w:rPr>
            </w:pPr>
            <w:r>
              <w:rPr>
                <w:bCs/>
                <w:i/>
                <w:noProof/>
              </w:rPr>
              <w:t>prof. Váně</w:t>
            </w:r>
          </w:p>
        </w:tc>
      </w:tr>
      <w:tr w:rsidR="005241A2" w:rsidRPr="00DE2BC0" w14:paraId="0B9DD80E" w14:textId="77777777" w:rsidTr="002D3C4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24EA5" w14:textId="77777777" w:rsidR="005241A2" w:rsidRPr="008F77F6" w:rsidRDefault="005241A2" w:rsidP="002D3C4B">
            <w:pPr>
              <w:spacing w:before="120" w:after="120"/>
              <w:jc w:val="left"/>
              <w:rPr>
                <w:b/>
                <w:i/>
                <w:noProof/>
              </w:rPr>
            </w:pPr>
            <w:r w:rsidRPr="008F77F6">
              <w:rPr>
                <w:b/>
                <w:i/>
                <w:noProof/>
              </w:rPr>
              <w:t>Zpracovatel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útvar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datum</w:t>
            </w:r>
          </w:p>
        </w:tc>
        <w:tc>
          <w:tcPr>
            <w:tcW w:w="5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5FF744" w14:textId="1CC09424" w:rsidR="005241A2" w:rsidRPr="002D3C4B" w:rsidRDefault="005241A2" w:rsidP="002D3C4B">
            <w:pPr>
              <w:spacing w:before="120" w:after="120"/>
              <w:jc w:val="left"/>
              <w:rPr>
                <w:bCs/>
                <w:i/>
              </w:rPr>
            </w:pPr>
            <w:r w:rsidRPr="002D3C4B">
              <w:rPr>
                <w:bCs/>
                <w:i/>
                <w:noProof/>
              </w:rPr>
              <w:t xml:space="preserve">Ing. </w:t>
            </w:r>
            <w:r w:rsidR="002326E3">
              <w:rPr>
                <w:bCs/>
                <w:i/>
                <w:noProof/>
              </w:rPr>
              <w:t>Schäfer</w:t>
            </w:r>
            <w:r w:rsidRPr="002D3C4B">
              <w:rPr>
                <w:bCs/>
                <w:i/>
                <w:noProof/>
              </w:rPr>
              <w:t xml:space="preserve">, </w:t>
            </w:r>
            <w:r w:rsidR="001F64C3">
              <w:rPr>
                <w:bCs/>
                <w:i/>
                <w:noProof/>
              </w:rPr>
              <w:t xml:space="preserve">PhDr. Slavíková, </w:t>
            </w:r>
            <w:r w:rsidRPr="002D3C4B">
              <w:rPr>
                <w:bCs/>
                <w:i/>
                <w:noProof/>
              </w:rPr>
              <w:t>Odbor podpory Rady,</w:t>
            </w:r>
            <w:r w:rsidR="00DC58D3">
              <w:rPr>
                <w:bCs/>
                <w:i/>
                <w:noProof/>
              </w:rPr>
              <w:t xml:space="preserve"> 1</w:t>
            </w:r>
            <w:r w:rsidR="000F24CA">
              <w:rPr>
                <w:bCs/>
                <w:i/>
                <w:noProof/>
              </w:rPr>
              <w:t>5</w:t>
            </w:r>
            <w:r w:rsidR="00DC58D3">
              <w:rPr>
                <w:bCs/>
                <w:i/>
                <w:noProof/>
              </w:rPr>
              <w:t>.05.</w:t>
            </w:r>
          </w:p>
        </w:tc>
      </w:tr>
      <w:tr w:rsidR="005241A2" w:rsidRPr="00DE2BC0" w14:paraId="7AAD4E64" w14:textId="77777777" w:rsidTr="00106114">
        <w:trPr>
          <w:trHeight w:val="1530"/>
        </w:trPr>
        <w:tc>
          <w:tcPr>
            <w:tcW w:w="96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76373A" w14:textId="77777777" w:rsidR="005241A2" w:rsidRDefault="005241A2" w:rsidP="005241A2">
            <w:pPr>
              <w:spacing w:before="120" w:after="120"/>
              <w:rPr>
                <w:b/>
                <w:i/>
              </w:rPr>
            </w:pPr>
            <w:r w:rsidRPr="00AB734E">
              <w:rPr>
                <w:b/>
                <w:i/>
              </w:rPr>
              <w:t>Souhrn</w:t>
            </w:r>
          </w:p>
          <w:p w14:paraId="31DBCD81" w14:textId="48EBFCEB" w:rsidR="00747E15" w:rsidRDefault="00DC58D3" w:rsidP="00747E15">
            <w:pPr>
              <w:spacing w:before="120" w:after="120"/>
            </w:pPr>
            <w:r w:rsidRPr="00BF6845">
              <w:t>Radě pro výzkum, vývoj a inovace</w:t>
            </w:r>
            <w:r>
              <w:t xml:space="preserve"> </w:t>
            </w:r>
            <w:r w:rsidRPr="00BF6845">
              <w:t>(dále jen „Rada“)</w:t>
            </w:r>
            <w:r>
              <w:t xml:space="preserve"> byl na jejím 411. zasedání dne </w:t>
            </w:r>
            <w:r w:rsidR="002538EE">
              <w:t xml:space="preserve">25. dubna 2025 </w:t>
            </w:r>
            <w:r w:rsidR="00481C9A">
              <w:t>předložen v bodu A3 návrh na obnovení Poradního orgánu Rady pro oblast společenských a humanitních věd. V rámci tohoto bodu byl předložen n</w:t>
            </w:r>
            <w:r w:rsidR="00747E15">
              <w:t xml:space="preserve">ávrh na aktualizaci Statutu a Jednacího řádu </w:t>
            </w:r>
            <w:r w:rsidR="00481C9A">
              <w:t>a n</w:t>
            </w:r>
            <w:r w:rsidR="00747E15">
              <w:t xml:space="preserve">ávrh na jmenování předsedy. </w:t>
            </w:r>
          </w:p>
          <w:p w14:paraId="5F9A9F52" w14:textId="23DC421F" w:rsidR="009C04CE" w:rsidRDefault="00481C9A" w:rsidP="00747E1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Na základě diskuse </w:t>
            </w:r>
            <w:r w:rsidR="00747E15">
              <w:rPr>
                <w:b/>
                <w:bCs/>
              </w:rPr>
              <w:t>byl</w:t>
            </w:r>
            <w:r>
              <w:rPr>
                <w:b/>
                <w:bCs/>
              </w:rPr>
              <w:t xml:space="preserve">o projednávání tohoto </w:t>
            </w:r>
            <w:r w:rsidR="00747E15">
              <w:rPr>
                <w:b/>
                <w:bCs/>
              </w:rPr>
              <w:t>bod</w:t>
            </w:r>
            <w:r>
              <w:rPr>
                <w:b/>
                <w:bCs/>
              </w:rPr>
              <w:t>u</w:t>
            </w:r>
            <w:r w:rsidR="00747E15">
              <w:rPr>
                <w:b/>
                <w:bCs/>
              </w:rPr>
              <w:t xml:space="preserve"> </w:t>
            </w:r>
            <w:r w:rsidR="002538EE" w:rsidRPr="00EC43B6">
              <w:rPr>
                <w:b/>
                <w:bCs/>
              </w:rPr>
              <w:t>přerušen</w:t>
            </w:r>
            <w:r>
              <w:rPr>
                <w:b/>
                <w:bCs/>
              </w:rPr>
              <w:t>o.</w:t>
            </w:r>
            <w:r w:rsidR="002538EE" w:rsidRPr="00EC43B6">
              <w:rPr>
                <w:b/>
                <w:bCs/>
              </w:rPr>
              <w:t xml:space="preserve"> </w:t>
            </w:r>
          </w:p>
          <w:p w14:paraId="1A11C082" w14:textId="7279AD9A" w:rsidR="00481C9A" w:rsidRDefault="00481C9A" w:rsidP="00747E15">
            <w:pPr>
              <w:spacing w:before="120" w:after="120"/>
            </w:pPr>
            <w:r>
              <w:t xml:space="preserve">V souladu se závěry diskuse byl dopracován Statut a Jednací řád a předložen </w:t>
            </w:r>
            <w:r w:rsidR="000F24CA">
              <w:t>předsednictv</w:t>
            </w:r>
            <w:r>
              <w:t>u</w:t>
            </w:r>
            <w:r w:rsidR="000F24CA">
              <w:t xml:space="preserve"> R</w:t>
            </w:r>
            <w:r w:rsidR="002538EE" w:rsidRPr="00EC43B6">
              <w:t>ady</w:t>
            </w:r>
            <w:r w:rsidR="000F24CA">
              <w:t xml:space="preserve"> dne 15. května 2025</w:t>
            </w:r>
            <w:r>
              <w:t>. V rámci jednání</w:t>
            </w:r>
            <w:r w:rsidR="000F24CA">
              <w:t xml:space="preserve"> </w:t>
            </w:r>
            <w:r>
              <w:t xml:space="preserve">předsednictva bylo rozhodnuto činnost Poradního orgánu pro oblast společenských a humanitních věd </w:t>
            </w:r>
            <w:r w:rsidR="000C67DF">
              <w:t>neobnovovat,</w:t>
            </w:r>
            <w:r>
              <w:t xml:space="preserve"> naopak stávající formát uskupení zrušit. Dále bylo rozhodnuto namísto poradního </w:t>
            </w:r>
            <w:r w:rsidR="000C67DF">
              <w:t xml:space="preserve">orgánu Rady zřídit pracovní skupinu Rady. </w:t>
            </w:r>
          </w:p>
          <w:p w14:paraId="4B333D87" w14:textId="0028C314" w:rsidR="00481C9A" w:rsidRDefault="000C67DF" w:rsidP="00747E15">
            <w:pPr>
              <w:spacing w:before="120" w:after="120"/>
            </w:pPr>
            <w:r>
              <w:t xml:space="preserve">Na základě výsledku jednání předsednictva Rady ze dne 15. května 2025 se Radě předkládá návrh na </w:t>
            </w:r>
          </w:p>
          <w:p w14:paraId="7552F195" w14:textId="64F263E5" w:rsidR="000C67DF" w:rsidRDefault="000C67DF" w:rsidP="00747E15">
            <w:pPr>
              <w:pStyle w:val="Odstavecseseznamem"/>
              <w:numPr>
                <w:ilvl w:val="0"/>
                <w:numId w:val="19"/>
              </w:numPr>
              <w:spacing w:before="120" w:after="120"/>
            </w:pPr>
            <w:r>
              <w:t xml:space="preserve">zrušení </w:t>
            </w:r>
            <w:r w:rsidR="000F24CA" w:rsidRPr="000F24CA">
              <w:t>Poradního orgánu Rady pro oblast společenských a</w:t>
            </w:r>
            <w:r w:rsidR="009C04CE">
              <w:t> </w:t>
            </w:r>
            <w:r w:rsidR="000F24CA" w:rsidRPr="000F24CA">
              <w:t xml:space="preserve">humanitních věd </w:t>
            </w:r>
          </w:p>
          <w:p w14:paraId="7CFB1D79" w14:textId="15819810" w:rsidR="00DC58D3" w:rsidRPr="00EC43B6" w:rsidRDefault="000F24CA" w:rsidP="00B74DDE">
            <w:pPr>
              <w:pStyle w:val="Odstavecseseznamem"/>
              <w:numPr>
                <w:ilvl w:val="0"/>
                <w:numId w:val="19"/>
              </w:numPr>
              <w:spacing w:before="120" w:after="120"/>
            </w:pPr>
            <w:r w:rsidRPr="000F24CA">
              <w:t xml:space="preserve">návrh na zřízení </w:t>
            </w:r>
            <w:r w:rsidR="000C67DF">
              <w:t>P</w:t>
            </w:r>
            <w:r w:rsidRPr="000F24CA">
              <w:t>racovní skupiny Rady pro oblast společenských a</w:t>
            </w:r>
            <w:r w:rsidR="009C04CE">
              <w:t> </w:t>
            </w:r>
            <w:r w:rsidRPr="000F24CA">
              <w:t>humanitních věd</w:t>
            </w:r>
            <w:r>
              <w:t>.</w:t>
            </w:r>
          </w:p>
          <w:p w14:paraId="4B7D577F" w14:textId="453F2395" w:rsidR="00DC0602" w:rsidRDefault="00614A66" w:rsidP="000C67DF">
            <w:pPr>
              <w:spacing w:before="120" w:after="120"/>
              <w:rPr>
                <w:bCs/>
              </w:rPr>
            </w:pPr>
            <w:r>
              <w:t>Podpora</w:t>
            </w:r>
            <w:r w:rsidR="0050720D">
              <w:t xml:space="preserve"> </w:t>
            </w:r>
            <w:r w:rsidR="000C67DF">
              <w:t>aktivit v oblasti společenských a humanitních věd je</w:t>
            </w:r>
            <w:r w:rsidR="0050720D">
              <w:t xml:space="preserve"> </w:t>
            </w:r>
            <w:r>
              <w:t xml:space="preserve">v </w:t>
            </w:r>
            <w:r w:rsidR="0050720D">
              <w:t>souladu s požadavkem Evropské k</w:t>
            </w:r>
            <w:r w:rsidR="0050720D" w:rsidRPr="000538C6">
              <w:rPr>
                <w:bCs/>
              </w:rPr>
              <w:t>omise</w:t>
            </w:r>
            <w:r w:rsidR="0050720D">
              <w:rPr>
                <w:bCs/>
              </w:rPr>
              <w:t xml:space="preserve"> (dále jen „EK“)</w:t>
            </w:r>
            <w:r w:rsidR="0050720D" w:rsidRPr="000538C6">
              <w:rPr>
                <w:bCs/>
              </w:rPr>
              <w:t xml:space="preserve"> </w:t>
            </w:r>
            <w:r w:rsidR="0050720D">
              <w:rPr>
                <w:bCs/>
              </w:rPr>
              <w:t>systémov</w:t>
            </w:r>
            <w:r w:rsidR="00557773">
              <w:rPr>
                <w:bCs/>
              </w:rPr>
              <w:t>ě</w:t>
            </w:r>
            <w:r w:rsidR="0050720D">
              <w:rPr>
                <w:bCs/>
              </w:rPr>
              <w:t xml:space="preserve"> začleňovat </w:t>
            </w:r>
            <w:r w:rsidR="004F0C9D">
              <w:rPr>
                <w:bCs/>
              </w:rPr>
              <w:t>SHV</w:t>
            </w:r>
            <w:r w:rsidR="0050720D">
              <w:rPr>
                <w:bCs/>
              </w:rPr>
              <w:t xml:space="preserve"> v rámci </w:t>
            </w:r>
            <w:r w:rsidR="006B323D">
              <w:rPr>
                <w:bCs/>
              </w:rPr>
              <w:t>stávajícího</w:t>
            </w:r>
            <w:r w:rsidR="0050720D">
              <w:rPr>
                <w:bCs/>
              </w:rPr>
              <w:t xml:space="preserve"> programu Horizont Evropa a současně záměrem EK </w:t>
            </w:r>
            <w:r w:rsidR="004F0C9D">
              <w:rPr>
                <w:bCs/>
              </w:rPr>
              <w:t>klást i</w:t>
            </w:r>
            <w:r w:rsidR="00DC0660">
              <w:rPr>
                <w:bCs/>
              </w:rPr>
              <w:t> </w:t>
            </w:r>
            <w:r w:rsidR="0050720D">
              <w:rPr>
                <w:bCs/>
              </w:rPr>
              <w:t>v</w:t>
            </w:r>
            <w:r w:rsidR="00DC0660">
              <w:rPr>
                <w:bCs/>
              </w:rPr>
              <w:t> </w:t>
            </w:r>
            <w:r w:rsidR="0050720D">
              <w:rPr>
                <w:bCs/>
              </w:rPr>
              <w:t xml:space="preserve">nadcházejícím období důraz </w:t>
            </w:r>
            <w:r w:rsidR="0050720D" w:rsidRPr="000538C6">
              <w:rPr>
                <w:bCs/>
              </w:rPr>
              <w:t>na průřezová témata</w:t>
            </w:r>
            <w:r w:rsidR="0050720D">
              <w:rPr>
                <w:bCs/>
              </w:rPr>
              <w:t>,</w:t>
            </w:r>
            <w:r w:rsidR="0050720D" w:rsidRPr="000538C6">
              <w:rPr>
                <w:bCs/>
              </w:rPr>
              <w:t xml:space="preserve"> </w:t>
            </w:r>
            <w:r w:rsidR="0050720D">
              <w:rPr>
                <w:bCs/>
              </w:rPr>
              <w:t>mezi která patří</w:t>
            </w:r>
            <w:r w:rsidR="0050720D" w:rsidRPr="000538C6">
              <w:rPr>
                <w:bCs/>
              </w:rPr>
              <w:t xml:space="preserve"> </w:t>
            </w:r>
            <w:r w:rsidR="0050720D">
              <w:rPr>
                <w:bCs/>
              </w:rPr>
              <w:t xml:space="preserve">právě i </w:t>
            </w:r>
            <w:r w:rsidR="0050720D" w:rsidRPr="000538C6">
              <w:rPr>
                <w:bCs/>
              </w:rPr>
              <w:t>za</w:t>
            </w:r>
            <w:r w:rsidR="004F0C9D">
              <w:rPr>
                <w:bCs/>
              </w:rPr>
              <w:t>pojení</w:t>
            </w:r>
            <w:r w:rsidR="0050720D" w:rsidRPr="000538C6">
              <w:rPr>
                <w:bCs/>
              </w:rPr>
              <w:t xml:space="preserve"> </w:t>
            </w:r>
            <w:r w:rsidR="004F0C9D">
              <w:rPr>
                <w:bCs/>
              </w:rPr>
              <w:t>SHV</w:t>
            </w:r>
            <w:r w:rsidR="0050720D">
              <w:rPr>
                <w:bCs/>
              </w:rPr>
              <w:t xml:space="preserve"> a dále pak v návaznosti na analytické studie realizované v rámci veřejné zakázky „Koncepční a</w:t>
            </w:r>
            <w:r w:rsidR="00DC0660">
              <w:rPr>
                <w:bCs/>
              </w:rPr>
              <w:t> </w:t>
            </w:r>
            <w:r w:rsidR="0050720D">
              <w:rPr>
                <w:bCs/>
              </w:rPr>
              <w:t>analytická podpora RVVI“</w:t>
            </w:r>
            <w:r w:rsidR="004F0C9D">
              <w:rPr>
                <w:bCs/>
              </w:rPr>
              <w:t xml:space="preserve"> zaměřené na oblast SHV a</w:t>
            </w:r>
            <w:r w:rsidR="003E39B0">
              <w:rPr>
                <w:bCs/>
              </w:rPr>
              <w:t> </w:t>
            </w:r>
            <w:r w:rsidR="004F0C9D">
              <w:rPr>
                <w:bCs/>
              </w:rPr>
              <w:t>formulovanými doporučeními</w:t>
            </w:r>
            <w:r w:rsidR="006B323D">
              <w:rPr>
                <w:bCs/>
              </w:rPr>
              <w:t xml:space="preserve">. </w:t>
            </w:r>
          </w:p>
          <w:p w14:paraId="56C91166" w14:textId="3D216B30" w:rsidR="000C67DF" w:rsidRPr="009719F6" w:rsidRDefault="000C67DF" w:rsidP="000C67DF">
            <w:pPr>
              <w:spacing w:before="120" w:after="120"/>
            </w:pPr>
            <w:r>
              <w:t xml:space="preserve">Do čela pracovní skupiny je navrhován prof. </w:t>
            </w:r>
            <w:proofErr w:type="spellStart"/>
            <w:r>
              <w:t>Váně</w:t>
            </w:r>
            <w:proofErr w:type="spellEnd"/>
            <w:r>
              <w:t>.</w:t>
            </w:r>
          </w:p>
        </w:tc>
      </w:tr>
    </w:tbl>
    <w:p w14:paraId="7DCA7EA4" w14:textId="5E3A4784" w:rsidR="00144F5B" w:rsidRDefault="00144F5B" w:rsidP="00E62942">
      <w:pPr>
        <w:pStyle w:val="Bezmezer"/>
        <w:jc w:val="left"/>
      </w:pPr>
    </w:p>
    <w:p w14:paraId="67A5831D" w14:textId="5E01A271" w:rsidR="00E62942" w:rsidRDefault="00E62942" w:rsidP="00E62942">
      <w:pPr>
        <w:pStyle w:val="Bezmezer"/>
        <w:jc w:val="left"/>
      </w:pPr>
    </w:p>
    <w:p w14:paraId="56832D4A" w14:textId="77777777" w:rsidR="00D242F5" w:rsidRPr="00D242F5" w:rsidRDefault="00D242F5" w:rsidP="00D242F5"/>
    <w:p w14:paraId="57FD037D" w14:textId="77777777" w:rsidR="00D242F5" w:rsidRPr="00D242F5" w:rsidRDefault="00D242F5" w:rsidP="00D242F5"/>
    <w:p w14:paraId="422E94BF" w14:textId="77777777" w:rsidR="00D242F5" w:rsidRDefault="00D242F5" w:rsidP="00D242F5"/>
    <w:p w14:paraId="66FE2B39" w14:textId="3FCD18FA" w:rsidR="00D242F5" w:rsidRPr="00D242F5" w:rsidRDefault="00D242F5" w:rsidP="00D242F5">
      <w:pPr>
        <w:tabs>
          <w:tab w:val="left" w:pos="6705"/>
        </w:tabs>
      </w:pPr>
      <w:r>
        <w:tab/>
      </w:r>
    </w:p>
    <w:sectPr w:rsidR="00D242F5" w:rsidRPr="00D242F5" w:rsidSect="001A03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4AEA" w14:textId="77777777" w:rsidR="005818EB" w:rsidRDefault="005818EB" w:rsidP="00604B45">
      <w:r>
        <w:separator/>
      </w:r>
    </w:p>
  </w:endnote>
  <w:endnote w:type="continuationSeparator" w:id="0">
    <w:p w14:paraId="415A79BF" w14:textId="77777777" w:rsidR="005818EB" w:rsidRDefault="005818EB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69DEC63F" w:rsidR="00D266C9" w:rsidRPr="00144F5B" w:rsidRDefault="00D53021">
            <w:pPr>
              <w:pStyle w:val="Zpat"/>
              <w:rPr>
                <w:sz w:val="16"/>
                <w:szCs w:val="16"/>
              </w:rPr>
            </w:pPr>
            <w:r w:rsidRPr="00301E6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01E68" w:rsidRPr="00301E68">
              <w:rPr>
                <w:sz w:val="16"/>
                <w:szCs w:val="16"/>
              </w:rPr>
              <w:t>411/ A3</w:t>
            </w:r>
            <w:r w:rsidR="00301E68">
              <w:t xml:space="preserve"> </w:t>
            </w:r>
            <w:r w:rsidR="00A10257">
              <w:rPr>
                <w:sz w:val="16"/>
                <w:szCs w:val="16"/>
              </w:rPr>
              <w:t>PO SHV a PS SHV</w:t>
            </w:r>
            <w:r w:rsidR="00144F5B">
              <w:tab/>
            </w:r>
            <w:r w:rsidR="00144F5B">
              <w:tab/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85B9" w14:textId="77777777" w:rsidR="005818EB" w:rsidRDefault="005818EB" w:rsidP="00604B45">
      <w:r>
        <w:separator/>
      </w:r>
    </w:p>
  </w:footnote>
  <w:footnote w:type="continuationSeparator" w:id="0">
    <w:p w14:paraId="015033CA" w14:textId="77777777" w:rsidR="005818EB" w:rsidRDefault="005818EB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8E61A38"/>
    <w:multiLevelType w:val="hybridMultilevel"/>
    <w:tmpl w:val="04C08EA0"/>
    <w:lvl w:ilvl="0" w:tplc="1480B4F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DA92EC5"/>
    <w:multiLevelType w:val="hybridMultilevel"/>
    <w:tmpl w:val="AACCD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27EE"/>
    <w:multiLevelType w:val="hybridMultilevel"/>
    <w:tmpl w:val="3156F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F78E8"/>
    <w:multiLevelType w:val="hybridMultilevel"/>
    <w:tmpl w:val="655AB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6E8"/>
    <w:multiLevelType w:val="hybridMultilevel"/>
    <w:tmpl w:val="B108F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67E3"/>
    <w:multiLevelType w:val="hybridMultilevel"/>
    <w:tmpl w:val="5B544002"/>
    <w:lvl w:ilvl="0" w:tplc="166A38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5BFC"/>
    <w:multiLevelType w:val="hybridMultilevel"/>
    <w:tmpl w:val="1354BA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5807">
    <w:abstractNumId w:val="6"/>
  </w:num>
  <w:num w:numId="2" w16cid:durableId="2081907147">
    <w:abstractNumId w:val="15"/>
  </w:num>
  <w:num w:numId="3" w16cid:durableId="1893038338">
    <w:abstractNumId w:val="7"/>
  </w:num>
  <w:num w:numId="4" w16cid:durableId="1786805665">
    <w:abstractNumId w:val="11"/>
  </w:num>
  <w:num w:numId="5" w16cid:durableId="1264728757">
    <w:abstractNumId w:val="17"/>
  </w:num>
  <w:num w:numId="6" w16cid:durableId="1901821760">
    <w:abstractNumId w:val="12"/>
  </w:num>
  <w:num w:numId="7" w16cid:durableId="124931050">
    <w:abstractNumId w:val="1"/>
  </w:num>
  <w:num w:numId="8" w16cid:durableId="42677174">
    <w:abstractNumId w:val="3"/>
  </w:num>
  <w:num w:numId="9" w16cid:durableId="2051147294">
    <w:abstractNumId w:val="18"/>
  </w:num>
  <w:num w:numId="10" w16cid:durableId="1837643966">
    <w:abstractNumId w:val="14"/>
  </w:num>
  <w:num w:numId="11" w16cid:durableId="796532185">
    <w:abstractNumId w:val="0"/>
  </w:num>
  <w:num w:numId="12" w16cid:durableId="2033064661">
    <w:abstractNumId w:val="10"/>
  </w:num>
  <w:num w:numId="13" w16cid:durableId="1964077196">
    <w:abstractNumId w:val="13"/>
  </w:num>
  <w:num w:numId="14" w16cid:durableId="836384491">
    <w:abstractNumId w:val="2"/>
  </w:num>
  <w:num w:numId="15" w16cid:durableId="928389480">
    <w:abstractNumId w:val="4"/>
  </w:num>
  <w:num w:numId="16" w16cid:durableId="36901442">
    <w:abstractNumId w:val="16"/>
  </w:num>
  <w:num w:numId="17" w16cid:durableId="656542450">
    <w:abstractNumId w:val="5"/>
  </w:num>
  <w:num w:numId="18" w16cid:durableId="328601191">
    <w:abstractNumId w:val="8"/>
  </w:num>
  <w:num w:numId="19" w16cid:durableId="148276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1380"/>
    <w:rsid w:val="00004124"/>
    <w:rsid w:val="0002007D"/>
    <w:rsid w:val="00025617"/>
    <w:rsid w:val="0003172E"/>
    <w:rsid w:val="00035ED7"/>
    <w:rsid w:val="000467DA"/>
    <w:rsid w:val="000511C2"/>
    <w:rsid w:val="00075C1E"/>
    <w:rsid w:val="0008087D"/>
    <w:rsid w:val="000859E4"/>
    <w:rsid w:val="0009458F"/>
    <w:rsid w:val="000A6385"/>
    <w:rsid w:val="000C2EBB"/>
    <w:rsid w:val="000C609C"/>
    <w:rsid w:val="000C67DF"/>
    <w:rsid w:val="000C6A0C"/>
    <w:rsid w:val="000C7AEF"/>
    <w:rsid w:val="000D5490"/>
    <w:rsid w:val="000D7556"/>
    <w:rsid w:val="000E1B1B"/>
    <w:rsid w:val="000E7A12"/>
    <w:rsid w:val="000F24CA"/>
    <w:rsid w:val="001017A8"/>
    <w:rsid w:val="001044CD"/>
    <w:rsid w:val="00106114"/>
    <w:rsid w:val="00126D7E"/>
    <w:rsid w:val="00133C49"/>
    <w:rsid w:val="00144F5B"/>
    <w:rsid w:val="00145A20"/>
    <w:rsid w:val="00163B03"/>
    <w:rsid w:val="00171EF3"/>
    <w:rsid w:val="00186E53"/>
    <w:rsid w:val="00191B49"/>
    <w:rsid w:val="001A03D6"/>
    <w:rsid w:val="001A6A82"/>
    <w:rsid w:val="001C1526"/>
    <w:rsid w:val="001C2A35"/>
    <w:rsid w:val="001C2E95"/>
    <w:rsid w:val="001C6179"/>
    <w:rsid w:val="001D5F3B"/>
    <w:rsid w:val="001E1924"/>
    <w:rsid w:val="001E6D93"/>
    <w:rsid w:val="001F517B"/>
    <w:rsid w:val="001F64C3"/>
    <w:rsid w:val="002107E9"/>
    <w:rsid w:val="00211319"/>
    <w:rsid w:val="002241CF"/>
    <w:rsid w:val="00227C14"/>
    <w:rsid w:val="002326E3"/>
    <w:rsid w:val="00242E30"/>
    <w:rsid w:val="00246D3E"/>
    <w:rsid w:val="002538EE"/>
    <w:rsid w:val="002554F7"/>
    <w:rsid w:val="0026221C"/>
    <w:rsid w:val="00282845"/>
    <w:rsid w:val="00293AEA"/>
    <w:rsid w:val="002A2FD0"/>
    <w:rsid w:val="002C0726"/>
    <w:rsid w:val="002C7F53"/>
    <w:rsid w:val="002D3C4B"/>
    <w:rsid w:val="002F19C4"/>
    <w:rsid w:val="002F2D98"/>
    <w:rsid w:val="002F4F5C"/>
    <w:rsid w:val="00301E68"/>
    <w:rsid w:val="00317368"/>
    <w:rsid w:val="00352CA6"/>
    <w:rsid w:val="00352DD8"/>
    <w:rsid w:val="00354E7F"/>
    <w:rsid w:val="00362F82"/>
    <w:rsid w:val="00383A75"/>
    <w:rsid w:val="00386A0D"/>
    <w:rsid w:val="003870AA"/>
    <w:rsid w:val="003906D0"/>
    <w:rsid w:val="00394564"/>
    <w:rsid w:val="003976A0"/>
    <w:rsid w:val="003A7DC6"/>
    <w:rsid w:val="003C04E9"/>
    <w:rsid w:val="003C0570"/>
    <w:rsid w:val="003C6885"/>
    <w:rsid w:val="003D64A2"/>
    <w:rsid w:val="003E39B0"/>
    <w:rsid w:val="00407634"/>
    <w:rsid w:val="004122BD"/>
    <w:rsid w:val="00420B23"/>
    <w:rsid w:val="00422BB9"/>
    <w:rsid w:val="00423662"/>
    <w:rsid w:val="0042761D"/>
    <w:rsid w:val="004354D5"/>
    <w:rsid w:val="00441B47"/>
    <w:rsid w:val="00444127"/>
    <w:rsid w:val="00447ABC"/>
    <w:rsid w:val="00456550"/>
    <w:rsid w:val="00477FB8"/>
    <w:rsid w:val="00481C9A"/>
    <w:rsid w:val="00482C67"/>
    <w:rsid w:val="00486CA7"/>
    <w:rsid w:val="00487A5A"/>
    <w:rsid w:val="004970B3"/>
    <w:rsid w:val="004D7229"/>
    <w:rsid w:val="004E6BE1"/>
    <w:rsid w:val="004F0C9D"/>
    <w:rsid w:val="0050720D"/>
    <w:rsid w:val="00510EA4"/>
    <w:rsid w:val="00512835"/>
    <w:rsid w:val="00515555"/>
    <w:rsid w:val="00515B2F"/>
    <w:rsid w:val="005241A2"/>
    <w:rsid w:val="00524CE5"/>
    <w:rsid w:val="00534FFD"/>
    <w:rsid w:val="00537022"/>
    <w:rsid w:val="005502B9"/>
    <w:rsid w:val="00557773"/>
    <w:rsid w:val="005628A2"/>
    <w:rsid w:val="00564B89"/>
    <w:rsid w:val="00570807"/>
    <w:rsid w:val="0057409A"/>
    <w:rsid w:val="005818EB"/>
    <w:rsid w:val="005964E0"/>
    <w:rsid w:val="005A4C59"/>
    <w:rsid w:val="005C4D50"/>
    <w:rsid w:val="005D1635"/>
    <w:rsid w:val="00602B05"/>
    <w:rsid w:val="00602F23"/>
    <w:rsid w:val="00604B45"/>
    <w:rsid w:val="006079D1"/>
    <w:rsid w:val="00614A66"/>
    <w:rsid w:val="006255C0"/>
    <w:rsid w:val="00627E3D"/>
    <w:rsid w:val="00635765"/>
    <w:rsid w:val="006538FA"/>
    <w:rsid w:val="00660FFD"/>
    <w:rsid w:val="00662062"/>
    <w:rsid w:val="00670728"/>
    <w:rsid w:val="006714F3"/>
    <w:rsid w:val="006878F0"/>
    <w:rsid w:val="006B2B00"/>
    <w:rsid w:val="006B323D"/>
    <w:rsid w:val="006C3F7F"/>
    <w:rsid w:val="006E0C9B"/>
    <w:rsid w:val="006F1181"/>
    <w:rsid w:val="006F70D3"/>
    <w:rsid w:val="007007A8"/>
    <w:rsid w:val="0070637D"/>
    <w:rsid w:val="0071047A"/>
    <w:rsid w:val="00722063"/>
    <w:rsid w:val="0072266C"/>
    <w:rsid w:val="00733976"/>
    <w:rsid w:val="00735DE8"/>
    <w:rsid w:val="00741D89"/>
    <w:rsid w:val="007439F1"/>
    <w:rsid w:val="00747E15"/>
    <w:rsid w:val="00766AC5"/>
    <w:rsid w:val="007A407A"/>
    <w:rsid w:val="007E2572"/>
    <w:rsid w:val="007E5BD4"/>
    <w:rsid w:val="007E6CA2"/>
    <w:rsid w:val="0080171F"/>
    <w:rsid w:val="00803160"/>
    <w:rsid w:val="008044E8"/>
    <w:rsid w:val="00811AC9"/>
    <w:rsid w:val="008120CD"/>
    <w:rsid w:val="0081613E"/>
    <w:rsid w:val="00821EE6"/>
    <w:rsid w:val="00826FAF"/>
    <w:rsid w:val="00836D0E"/>
    <w:rsid w:val="00840107"/>
    <w:rsid w:val="0084124B"/>
    <w:rsid w:val="00841C3F"/>
    <w:rsid w:val="008517B5"/>
    <w:rsid w:val="00855B4C"/>
    <w:rsid w:val="0086165E"/>
    <w:rsid w:val="008623FA"/>
    <w:rsid w:val="00871B74"/>
    <w:rsid w:val="008863A6"/>
    <w:rsid w:val="00887F71"/>
    <w:rsid w:val="00892569"/>
    <w:rsid w:val="0089638D"/>
    <w:rsid w:val="008A3DC7"/>
    <w:rsid w:val="008A47B8"/>
    <w:rsid w:val="008A6944"/>
    <w:rsid w:val="008B410D"/>
    <w:rsid w:val="008B60F3"/>
    <w:rsid w:val="008E557D"/>
    <w:rsid w:val="008F6521"/>
    <w:rsid w:val="0090230E"/>
    <w:rsid w:val="0090482F"/>
    <w:rsid w:val="0090637C"/>
    <w:rsid w:val="0091473F"/>
    <w:rsid w:val="00915B70"/>
    <w:rsid w:val="009202D9"/>
    <w:rsid w:val="00945CB2"/>
    <w:rsid w:val="0095235B"/>
    <w:rsid w:val="0095565E"/>
    <w:rsid w:val="00990B90"/>
    <w:rsid w:val="009922C8"/>
    <w:rsid w:val="009B0370"/>
    <w:rsid w:val="009C012B"/>
    <w:rsid w:val="009C04CE"/>
    <w:rsid w:val="009C3F0B"/>
    <w:rsid w:val="009E228F"/>
    <w:rsid w:val="009E317F"/>
    <w:rsid w:val="009F4972"/>
    <w:rsid w:val="00A10257"/>
    <w:rsid w:val="00A13DA8"/>
    <w:rsid w:val="00A33C8A"/>
    <w:rsid w:val="00A55B4E"/>
    <w:rsid w:val="00A640A5"/>
    <w:rsid w:val="00A65C3C"/>
    <w:rsid w:val="00A75A40"/>
    <w:rsid w:val="00A822FF"/>
    <w:rsid w:val="00A82ED6"/>
    <w:rsid w:val="00A84F49"/>
    <w:rsid w:val="00A917F6"/>
    <w:rsid w:val="00A95C8E"/>
    <w:rsid w:val="00AA5C0F"/>
    <w:rsid w:val="00AB29F1"/>
    <w:rsid w:val="00AB5597"/>
    <w:rsid w:val="00AC5DC9"/>
    <w:rsid w:val="00AE1069"/>
    <w:rsid w:val="00AE7303"/>
    <w:rsid w:val="00AF01A5"/>
    <w:rsid w:val="00AF502C"/>
    <w:rsid w:val="00AF5DE4"/>
    <w:rsid w:val="00B01CFE"/>
    <w:rsid w:val="00B0345D"/>
    <w:rsid w:val="00B20ED5"/>
    <w:rsid w:val="00B24765"/>
    <w:rsid w:val="00B279E9"/>
    <w:rsid w:val="00B33F61"/>
    <w:rsid w:val="00B415B3"/>
    <w:rsid w:val="00B445C0"/>
    <w:rsid w:val="00B45E88"/>
    <w:rsid w:val="00B67680"/>
    <w:rsid w:val="00B73C81"/>
    <w:rsid w:val="00B74DDE"/>
    <w:rsid w:val="00B80711"/>
    <w:rsid w:val="00B80D03"/>
    <w:rsid w:val="00B86E89"/>
    <w:rsid w:val="00B94CB9"/>
    <w:rsid w:val="00BA6B10"/>
    <w:rsid w:val="00BB1BCC"/>
    <w:rsid w:val="00BB1BF3"/>
    <w:rsid w:val="00BB2FAC"/>
    <w:rsid w:val="00BC1D89"/>
    <w:rsid w:val="00BC2F63"/>
    <w:rsid w:val="00BC5C1F"/>
    <w:rsid w:val="00BC7F94"/>
    <w:rsid w:val="00BD17A6"/>
    <w:rsid w:val="00BE4E17"/>
    <w:rsid w:val="00C0043F"/>
    <w:rsid w:val="00C05BAF"/>
    <w:rsid w:val="00C073F8"/>
    <w:rsid w:val="00C20EFC"/>
    <w:rsid w:val="00C27666"/>
    <w:rsid w:val="00C3058C"/>
    <w:rsid w:val="00C4014E"/>
    <w:rsid w:val="00C54A7F"/>
    <w:rsid w:val="00C56CF3"/>
    <w:rsid w:val="00C674B4"/>
    <w:rsid w:val="00C71728"/>
    <w:rsid w:val="00C7658A"/>
    <w:rsid w:val="00C77162"/>
    <w:rsid w:val="00C84197"/>
    <w:rsid w:val="00C91565"/>
    <w:rsid w:val="00C91795"/>
    <w:rsid w:val="00C92FC9"/>
    <w:rsid w:val="00CC1FD9"/>
    <w:rsid w:val="00CD5D12"/>
    <w:rsid w:val="00CD796B"/>
    <w:rsid w:val="00CE2C4E"/>
    <w:rsid w:val="00CE6778"/>
    <w:rsid w:val="00CE70B9"/>
    <w:rsid w:val="00D0212E"/>
    <w:rsid w:val="00D061BA"/>
    <w:rsid w:val="00D242F5"/>
    <w:rsid w:val="00D266C9"/>
    <w:rsid w:val="00D26A1A"/>
    <w:rsid w:val="00D26EA4"/>
    <w:rsid w:val="00D321D6"/>
    <w:rsid w:val="00D36218"/>
    <w:rsid w:val="00D43F7D"/>
    <w:rsid w:val="00D53021"/>
    <w:rsid w:val="00D5593B"/>
    <w:rsid w:val="00D74354"/>
    <w:rsid w:val="00D74FE6"/>
    <w:rsid w:val="00D818F2"/>
    <w:rsid w:val="00D85AA0"/>
    <w:rsid w:val="00D86AA3"/>
    <w:rsid w:val="00D90C46"/>
    <w:rsid w:val="00D94221"/>
    <w:rsid w:val="00DA045F"/>
    <w:rsid w:val="00DA15FD"/>
    <w:rsid w:val="00DB3972"/>
    <w:rsid w:val="00DB73BA"/>
    <w:rsid w:val="00DC0602"/>
    <w:rsid w:val="00DC0660"/>
    <w:rsid w:val="00DC2129"/>
    <w:rsid w:val="00DC58D3"/>
    <w:rsid w:val="00DC5C64"/>
    <w:rsid w:val="00DD3E78"/>
    <w:rsid w:val="00DE4F80"/>
    <w:rsid w:val="00DF164E"/>
    <w:rsid w:val="00E0171D"/>
    <w:rsid w:val="00E02E6A"/>
    <w:rsid w:val="00E04676"/>
    <w:rsid w:val="00E06D18"/>
    <w:rsid w:val="00E304A2"/>
    <w:rsid w:val="00E373B9"/>
    <w:rsid w:val="00E43035"/>
    <w:rsid w:val="00E450CE"/>
    <w:rsid w:val="00E47EBE"/>
    <w:rsid w:val="00E56D04"/>
    <w:rsid w:val="00E62942"/>
    <w:rsid w:val="00E635EE"/>
    <w:rsid w:val="00E7321C"/>
    <w:rsid w:val="00E737A6"/>
    <w:rsid w:val="00E7398B"/>
    <w:rsid w:val="00E84580"/>
    <w:rsid w:val="00E8657D"/>
    <w:rsid w:val="00E91A0A"/>
    <w:rsid w:val="00EB05F2"/>
    <w:rsid w:val="00EB0799"/>
    <w:rsid w:val="00EB55AA"/>
    <w:rsid w:val="00EC0198"/>
    <w:rsid w:val="00EC134A"/>
    <w:rsid w:val="00EC2267"/>
    <w:rsid w:val="00EC43B6"/>
    <w:rsid w:val="00ED2ED3"/>
    <w:rsid w:val="00ED7157"/>
    <w:rsid w:val="00ED7E4C"/>
    <w:rsid w:val="00EE66EE"/>
    <w:rsid w:val="00EE745A"/>
    <w:rsid w:val="00EF4F64"/>
    <w:rsid w:val="00F038D0"/>
    <w:rsid w:val="00F145AB"/>
    <w:rsid w:val="00F1780F"/>
    <w:rsid w:val="00F211CB"/>
    <w:rsid w:val="00F3487E"/>
    <w:rsid w:val="00F47E34"/>
    <w:rsid w:val="00F70093"/>
    <w:rsid w:val="00F84D65"/>
    <w:rsid w:val="00F86F06"/>
    <w:rsid w:val="00FA009E"/>
    <w:rsid w:val="00FA0408"/>
    <w:rsid w:val="00FB668D"/>
    <w:rsid w:val="00FC7500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  <w15:docId w15:val="{68A97BBC-F5C8-40BC-9CBD-A98B5572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basedOn w:val="Standardnpsmoodstavce"/>
    <w:link w:val="Odstavecseseznamem"/>
    <w:uiPriority w:val="34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4">
    <w:name w:val="Char4"/>
    <w:basedOn w:val="Normln"/>
    <w:rsid w:val="00C3058C"/>
    <w:pPr>
      <w:spacing w:after="160" w:line="240" w:lineRule="exact"/>
      <w:jc w:val="lef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Revize">
    <w:name w:val="Revision"/>
    <w:hidden/>
    <w:uiPriority w:val="99"/>
    <w:semiHidden/>
    <w:rsid w:val="001017A8"/>
    <w:pPr>
      <w:spacing w:after="0" w:line="24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352;ablony\Intern&#237;%20sd&#283;len&#237;_202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popisu xmlns="f484d738-c854-495e-b05f-9c6abd669c16" xsi:nil="true"/>
    <_x0054_op10 xmlns="f484d738-c854-495e-b05f-9c6abd669c16">false</_x0054_op1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13A1F-0243-494B-A0D0-3C82E8D4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658F-9452-4D1E-B96C-23FE4A2C5F0E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customXml/itemProps3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5D8FB-5317-4187-88F4-D4711A701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sdělení_2025.dotx</Template>
  <TotalTime>24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Lenka Schäfer</cp:lastModifiedBy>
  <cp:revision>11</cp:revision>
  <cp:lastPrinted>2025-02-25T12:21:00Z</cp:lastPrinted>
  <dcterms:created xsi:type="dcterms:W3CDTF">2025-05-15T11:21:00Z</dcterms:created>
  <dcterms:modified xsi:type="dcterms:W3CDTF">2025-06-03T12:24:00Z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</Properties>
</file>